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2D" w:rsidRDefault="00DA392D" w:rsidP="009B6A90">
      <w:pPr>
        <w:spacing w:line="276" w:lineRule="auto"/>
        <w:rPr>
          <w:rFonts w:ascii="Calibri" w:hAnsi="Calibri"/>
          <w:caps/>
          <w:color w:val="808080"/>
          <w:spacing w:val="10"/>
          <w:kern w:val="28"/>
          <w:sz w:val="36"/>
          <w:szCs w:val="52"/>
          <w:lang w:val="es-AR" w:eastAsia="en-US" w:bidi="en-US"/>
        </w:rPr>
      </w:pPr>
    </w:p>
    <w:p w:rsidR="00DA392D" w:rsidRDefault="00DA392D" w:rsidP="009B6A90">
      <w:pPr>
        <w:spacing w:line="276" w:lineRule="auto"/>
        <w:rPr>
          <w:rFonts w:ascii="Calibri" w:hAnsi="Calibri"/>
          <w:caps/>
          <w:color w:val="808080"/>
          <w:spacing w:val="10"/>
          <w:kern w:val="28"/>
          <w:sz w:val="36"/>
          <w:szCs w:val="52"/>
          <w:lang w:val="es-AR" w:eastAsia="en-US" w:bidi="en-US"/>
        </w:rPr>
      </w:pPr>
    </w:p>
    <w:p w:rsidR="009B6A90" w:rsidRDefault="009B6A90" w:rsidP="009B6A90">
      <w:pPr>
        <w:spacing w:line="276" w:lineRule="auto"/>
        <w:rPr>
          <w:rFonts w:ascii="Calibri" w:hAnsi="Calibri"/>
          <w:caps/>
          <w:color w:val="808080"/>
          <w:spacing w:val="10"/>
          <w:kern w:val="28"/>
          <w:sz w:val="36"/>
          <w:szCs w:val="52"/>
          <w:lang w:val="es-AR" w:eastAsia="en-US" w:bidi="en-US"/>
        </w:rPr>
      </w:pPr>
    </w:p>
    <w:p w:rsidR="00DA392D" w:rsidRDefault="00DA392D" w:rsidP="009B6A90">
      <w:pPr>
        <w:spacing w:line="276" w:lineRule="auto"/>
        <w:rPr>
          <w:rFonts w:ascii="Calibri" w:hAnsi="Calibri"/>
          <w:caps/>
          <w:color w:val="808080"/>
          <w:spacing w:val="10"/>
          <w:kern w:val="28"/>
          <w:sz w:val="36"/>
          <w:szCs w:val="52"/>
          <w:lang w:val="es-AR" w:eastAsia="en-US" w:bidi="en-US"/>
        </w:rPr>
      </w:pPr>
    </w:p>
    <w:p w:rsidR="00DA392D" w:rsidRPr="004C733B" w:rsidRDefault="00DA392D" w:rsidP="00DA392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Trebuchet MS" w:hAnsi="Trebuchet MS" w:cs="Calibri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944245</wp:posOffset>
            </wp:positionH>
            <wp:positionV relativeFrom="paragraph">
              <wp:posOffset>-938530</wp:posOffset>
            </wp:positionV>
            <wp:extent cx="4607560" cy="878840"/>
            <wp:effectExtent l="19050" t="0" r="254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733B">
        <w:rPr>
          <w:rFonts w:ascii="Calibri" w:hAnsi="Calibri" w:cs="Calibri"/>
          <w:b/>
          <w:sz w:val="28"/>
          <w:szCs w:val="28"/>
        </w:rPr>
        <w:t>PROGRAMA ANUAL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153"/>
      </w:tblGrid>
      <w:tr w:rsidR="00DA392D" w:rsidRPr="00E71CF8" w:rsidTr="00C55AE6">
        <w:trPr>
          <w:trHeight w:val="333"/>
        </w:trPr>
        <w:tc>
          <w:tcPr>
            <w:tcW w:w="6345" w:type="dxa"/>
            <w:tcBorders>
              <w:bottom w:val="single" w:sz="4" w:space="0" w:color="auto"/>
            </w:tcBorders>
          </w:tcPr>
          <w:p w:rsidR="00DA392D" w:rsidRPr="00E71CF8" w:rsidRDefault="00DA392D" w:rsidP="00C55AE6">
            <w:pPr>
              <w:pStyle w:val="Default"/>
              <w:rPr>
                <w:rFonts w:ascii="Calibri" w:hAnsi="Calibri" w:cs="Calibri"/>
                <w:color w:val="auto"/>
                <w:lang w:val="es-ES_tradnl"/>
              </w:rPr>
            </w:pPr>
            <w:r w:rsidRPr="00DD7EB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ORIENTACIÓN</w:t>
            </w:r>
            <w:r w:rsidRPr="00DD6FEE">
              <w:rPr>
                <w:rFonts w:ascii="Calibri" w:hAnsi="Calibri" w:cs="Calibri"/>
                <w:b/>
                <w:color w:val="auto"/>
              </w:rPr>
              <w:t xml:space="preserve">: </w:t>
            </w:r>
            <w:r>
              <w:rPr>
                <w:rFonts w:ascii="Calibri" w:hAnsi="Calibri" w:cs="Calibri"/>
              </w:rPr>
              <w:t>Ciencias Naturales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DA392D" w:rsidRPr="00E71CF8" w:rsidRDefault="00DA392D" w:rsidP="00C55AE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 xml:space="preserve">CICLO LECTIVO: </w:t>
            </w:r>
            <w:r w:rsidRPr="00E71CF8">
              <w:rPr>
                <w:rFonts w:ascii="Calibri" w:hAnsi="Calibri" w:cs="Calibri"/>
                <w:color w:val="auto"/>
              </w:rPr>
              <w:t>20</w:t>
            </w:r>
            <w:r w:rsidR="00CE2F9E">
              <w:rPr>
                <w:rFonts w:ascii="Calibri" w:hAnsi="Calibri" w:cs="Calibri"/>
                <w:color w:val="auto"/>
              </w:rPr>
              <w:t>2</w:t>
            </w:r>
            <w:r w:rsidR="00E93DCE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DA392D" w:rsidRPr="00E71CF8" w:rsidTr="00C55AE6">
        <w:trPr>
          <w:trHeight w:val="345"/>
        </w:trPr>
        <w:tc>
          <w:tcPr>
            <w:tcW w:w="9498" w:type="dxa"/>
            <w:gridSpan w:val="2"/>
            <w:tcBorders>
              <w:bottom w:val="thickThinSmallGap" w:sz="24" w:space="0" w:color="auto"/>
            </w:tcBorders>
          </w:tcPr>
          <w:p w:rsidR="00DA392D" w:rsidRPr="00E71CF8" w:rsidRDefault="00DA392D" w:rsidP="00C55AE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 xml:space="preserve">ESPACIO CURRICULAR: </w:t>
            </w:r>
            <w:r w:rsidRPr="00E71CF8">
              <w:rPr>
                <w:rFonts w:ascii="Calibri" w:hAnsi="Calibri" w:cs="Calibri"/>
                <w:color w:val="auto"/>
              </w:rPr>
              <w:t>INGLÉS</w:t>
            </w:r>
          </w:p>
        </w:tc>
      </w:tr>
      <w:tr w:rsidR="00DA392D" w:rsidRPr="00E71CF8" w:rsidTr="00C55AE6">
        <w:trPr>
          <w:trHeight w:val="345"/>
        </w:trPr>
        <w:tc>
          <w:tcPr>
            <w:tcW w:w="6345" w:type="dxa"/>
            <w:tcBorders>
              <w:top w:val="thickThinSmallGap" w:sz="24" w:space="0" w:color="auto"/>
            </w:tcBorders>
          </w:tcPr>
          <w:p w:rsidR="00DA392D" w:rsidRPr="00E71CF8" w:rsidRDefault="00DA392D" w:rsidP="00C55AE6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 xml:space="preserve">ÁREA: </w:t>
            </w:r>
            <w:r w:rsidRPr="00E71CF8">
              <w:rPr>
                <w:rFonts w:ascii="Calibri" w:hAnsi="Calibri" w:cs="Calibri"/>
                <w:color w:val="auto"/>
              </w:rPr>
              <w:t>Lenguas Extranjeras</w:t>
            </w:r>
          </w:p>
        </w:tc>
        <w:tc>
          <w:tcPr>
            <w:tcW w:w="3153" w:type="dxa"/>
            <w:tcBorders>
              <w:top w:val="thickThinSmallGap" w:sz="24" w:space="0" w:color="auto"/>
            </w:tcBorders>
          </w:tcPr>
          <w:p w:rsidR="00DA392D" w:rsidRPr="00E71CF8" w:rsidRDefault="00DA392D" w:rsidP="00C55AE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>A</w:t>
            </w:r>
            <w:r w:rsidRPr="00E71C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Ñ</w:t>
            </w:r>
            <w:r w:rsidRPr="00E71CF8">
              <w:rPr>
                <w:rFonts w:ascii="Calibri" w:hAnsi="Calibri" w:cs="Calibri"/>
                <w:b/>
                <w:color w:val="auto"/>
              </w:rPr>
              <w:t xml:space="preserve">O: </w:t>
            </w:r>
            <w:r w:rsidR="00046D91">
              <w:rPr>
                <w:rFonts w:ascii="Calibri" w:hAnsi="Calibri" w:cs="Calibri"/>
                <w:color w:val="auto"/>
              </w:rPr>
              <w:t>4</w:t>
            </w:r>
            <w:r w:rsidR="00881CE4">
              <w:rPr>
                <w:rFonts w:ascii="Calibri" w:hAnsi="Calibri" w:cs="Calibri"/>
                <w:color w:val="auto"/>
              </w:rPr>
              <w:t xml:space="preserve">° </w:t>
            </w:r>
            <w:r w:rsidR="00046D91">
              <w:rPr>
                <w:rFonts w:ascii="Calibri" w:hAnsi="Calibri" w:cs="Calibri"/>
                <w:color w:val="auto"/>
              </w:rPr>
              <w:t>Nivel 2</w:t>
            </w:r>
          </w:p>
        </w:tc>
      </w:tr>
      <w:tr w:rsidR="00DA392D" w:rsidRPr="00E71CF8" w:rsidTr="00C55AE6">
        <w:trPr>
          <w:trHeight w:val="345"/>
        </w:trPr>
        <w:tc>
          <w:tcPr>
            <w:tcW w:w="6345" w:type="dxa"/>
          </w:tcPr>
          <w:p w:rsidR="00DA392D" w:rsidRPr="00E71CF8" w:rsidRDefault="00DA392D" w:rsidP="00C55AE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 xml:space="preserve">FORMATO: </w:t>
            </w:r>
            <w:r w:rsidRPr="00E71CF8">
              <w:rPr>
                <w:rFonts w:ascii="Calibri" w:hAnsi="Calibri" w:cs="Calibri"/>
                <w:color w:val="auto"/>
              </w:rPr>
              <w:t>Asignatura</w:t>
            </w:r>
          </w:p>
        </w:tc>
        <w:tc>
          <w:tcPr>
            <w:tcW w:w="3153" w:type="dxa"/>
          </w:tcPr>
          <w:p w:rsidR="00DA392D" w:rsidRPr="00E71CF8" w:rsidRDefault="00DA392D" w:rsidP="00C55AE6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 xml:space="preserve">CICLO: </w:t>
            </w:r>
            <w:r w:rsidRPr="00E71CF8">
              <w:rPr>
                <w:rFonts w:ascii="Calibri" w:hAnsi="Calibri" w:cs="Calibri"/>
                <w:color w:val="auto"/>
              </w:rPr>
              <w:t>Orientado</w:t>
            </w:r>
          </w:p>
        </w:tc>
      </w:tr>
      <w:tr w:rsidR="00DA392D" w:rsidRPr="00E71CF8" w:rsidTr="00C55AE6">
        <w:trPr>
          <w:trHeight w:val="345"/>
        </w:trPr>
        <w:tc>
          <w:tcPr>
            <w:tcW w:w="6345" w:type="dxa"/>
          </w:tcPr>
          <w:p w:rsidR="00DA392D" w:rsidRPr="00E71CF8" w:rsidRDefault="00DA392D" w:rsidP="00C55AE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>CURSO</w:t>
            </w:r>
            <w:r w:rsidRPr="004926EA">
              <w:rPr>
                <w:rFonts w:ascii="Calibri" w:hAnsi="Calibri" w:cs="Calibri"/>
                <w:color w:val="auto"/>
              </w:rPr>
              <w:t xml:space="preserve">: </w:t>
            </w:r>
            <w:r w:rsidR="00046D91">
              <w:rPr>
                <w:rFonts w:ascii="Calibri" w:hAnsi="Calibri" w:cs="Calibri"/>
                <w:color w:val="auto"/>
              </w:rPr>
              <w:t>4to 3r</w:t>
            </w:r>
            <w:r>
              <w:rPr>
                <w:rFonts w:ascii="Calibri" w:hAnsi="Calibri" w:cs="Calibri"/>
                <w:color w:val="auto"/>
              </w:rPr>
              <w:t>a</w:t>
            </w:r>
          </w:p>
        </w:tc>
        <w:tc>
          <w:tcPr>
            <w:tcW w:w="3153" w:type="dxa"/>
          </w:tcPr>
          <w:p w:rsidR="00DA392D" w:rsidRPr="00E71CF8" w:rsidRDefault="00DA392D" w:rsidP="00C55AE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>TURNO:</w:t>
            </w:r>
            <w:r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Pr="005C2B93">
              <w:rPr>
                <w:rFonts w:ascii="Calibri" w:hAnsi="Calibri" w:cs="Calibri"/>
                <w:color w:val="auto"/>
              </w:rPr>
              <w:t>Mañana</w:t>
            </w:r>
          </w:p>
        </w:tc>
      </w:tr>
      <w:tr w:rsidR="00DA392D" w:rsidRPr="00551E45" w:rsidTr="00C55AE6">
        <w:trPr>
          <w:trHeight w:val="357"/>
        </w:trPr>
        <w:tc>
          <w:tcPr>
            <w:tcW w:w="6345" w:type="dxa"/>
          </w:tcPr>
          <w:p w:rsidR="00DA392D" w:rsidRPr="00E71CF8" w:rsidRDefault="00DA392D" w:rsidP="00C55AE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PROFESORA</w:t>
            </w:r>
            <w:r w:rsidRPr="00E71CF8">
              <w:rPr>
                <w:rFonts w:ascii="Calibri" w:hAnsi="Calibri" w:cs="Calibri"/>
                <w:b/>
                <w:color w:val="auto"/>
              </w:rPr>
              <w:t xml:space="preserve"> A CAR</w:t>
            </w:r>
            <w:r>
              <w:rPr>
                <w:rFonts w:ascii="Calibri" w:hAnsi="Calibri" w:cs="Calibri"/>
                <w:b/>
                <w:color w:val="auto"/>
              </w:rPr>
              <w:t xml:space="preserve">GO: Erica </w:t>
            </w:r>
            <w:proofErr w:type="spellStart"/>
            <w:r>
              <w:rPr>
                <w:rFonts w:ascii="Calibri" w:hAnsi="Calibri" w:cs="Calibri"/>
                <w:b/>
                <w:color w:val="auto"/>
              </w:rPr>
              <w:t>Jacsjanszki</w:t>
            </w:r>
            <w:proofErr w:type="spellEnd"/>
          </w:p>
        </w:tc>
        <w:tc>
          <w:tcPr>
            <w:tcW w:w="3153" w:type="dxa"/>
          </w:tcPr>
          <w:p w:rsidR="00DA392D" w:rsidRPr="00E71CF8" w:rsidRDefault="00DA392D" w:rsidP="00C55AE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 xml:space="preserve">HORAS SEMANALES: </w:t>
            </w:r>
            <w:r w:rsidRPr="00E71CF8">
              <w:rPr>
                <w:rFonts w:ascii="Calibri" w:hAnsi="Calibri" w:cs="Calibri"/>
                <w:color w:val="auto"/>
              </w:rPr>
              <w:t>3 (tres)</w:t>
            </w:r>
          </w:p>
        </w:tc>
      </w:tr>
    </w:tbl>
    <w:p w:rsidR="009C6021" w:rsidRDefault="009C6021" w:rsidP="009513B7">
      <w:pPr>
        <w:spacing w:line="276" w:lineRule="auto"/>
        <w:jc w:val="both"/>
        <w:rPr>
          <w:rFonts w:ascii="Calibri" w:hAnsi="Calibri" w:cs="Calibri"/>
          <w:b/>
        </w:rPr>
      </w:pPr>
    </w:p>
    <w:p w:rsidR="007D6C63" w:rsidRDefault="007D6C63" w:rsidP="009513B7">
      <w:pPr>
        <w:spacing w:line="276" w:lineRule="auto"/>
        <w:jc w:val="both"/>
        <w:rPr>
          <w:rFonts w:ascii="Calibri" w:hAnsi="Calibri" w:cs="Calibri"/>
          <w:b/>
        </w:rPr>
      </w:pPr>
    </w:p>
    <w:p w:rsidR="007D6C63" w:rsidRPr="007D6C63" w:rsidRDefault="007D6C63" w:rsidP="007D6C63">
      <w:pPr>
        <w:pStyle w:val="Ttulo1"/>
        <w:keepNext w:val="0"/>
        <w:pBdr>
          <w:top w:val="single" w:sz="24" w:space="0" w:color="244061"/>
          <w:left w:val="single" w:sz="24" w:space="0" w:color="244061"/>
          <w:bottom w:val="single" w:sz="24" w:space="0" w:color="244061"/>
          <w:right w:val="single" w:sz="24" w:space="0" w:color="244061"/>
        </w:pBdr>
        <w:shd w:val="clear" w:color="auto" w:fill="244061"/>
        <w:tabs>
          <w:tab w:val="left" w:pos="3450"/>
        </w:tabs>
        <w:spacing w:before="200" w:line="276" w:lineRule="auto"/>
        <w:ind w:left="0"/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</w:pPr>
      <w:r w:rsidRPr="007D6C63"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  <w:t>COMPETENCIAS ESPECÍFICAS</w:t>
      </w:r>
      <w:r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  <w:t xml:space="preserve"> DISCIPLI</w:t>
      </w:r>
      <w:r w:rsidR="00D01DCE"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  <w:t>N</w:t>
      </w:r>
      <w:r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  <w:t>ARES (DEL CICLO BÁSICO U ORIENTADO)</w:t>
      </w:r>
    </w:p>
    <w:p w:rsidR="007D6C63" w:rsidRDefault="007D6C63" w:rsidP="009513B7">
      <w:pPr>
        <w:spacing w:line="276" w:lineRule="auto"/>
        <w:jc w:val="both"/>
        <w:rPr>
          <w:rFonts w:ascii="Calibri" w:hAnsi="Calibri" w:cs="Calibri"/>
          <w:b/>
        </w:rPr>
      </w:pPr>
    </w:p>
    <w:p w:rsidR="00951DDF" w:rsidRPr="00951DDF" w:rsidRDefault="00951DDF" w:rsidP="0013690A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b/>
          <w:sz w:val="22"/>
          <w:szCs w:val="22"/>
        </w:rPr>
      </w:pPr>
      <w:r w:rsidRPr="00951DDF">
        <w:rPr>
          <w:rFonts w:ascii="Calibri" w:hAnsi="Calibri" w:cs="Calibri"/>
          <w:b/>
          <w:sz w:val="22"/>
          <w:szCs w:val="22"/>
        </w:rPr>
        <w:t>Cuando los alumnos terminen el trayecto formativo de la materia, deben ser capaces de:</w:t>
      </w:r>
    </w:p>
    <w:p w:rsidR="00951DDF" w:rsidRPr="00951DDF" w:rsidRDefault="00A82A09" w:rsidP="0013690A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Escuchar </w:t>
      </w:r>
      <w:r w:rsidR="00951DDF" w:rsidRPr="00951DDF">
        <w:rPr>
          <w:rFonts w:ascii="Calibri" w:hAnsi="Calibri" w:cs="Calibri"/>
          <w:sz w:val="22"/>
          <w:szCs w:val="22"/>
        </w:rPr>
        <w:t>comprensivamente textos literarios y no</w:t>
      </w:r>
      <w:r>
        <w:rPr>
          <w:rFonts w:ascii="Calibri" w:hAnsi="Calibri" w:cs="Calibri"/>
          <w:sz w:val="22"/>
          <w:szCs w:val="22"/>
        </w:rPr>
        <w:t xml:space="preserve"> literarios en inglés ubicados </w:t>
      </w:r>
      <w:r w:rsidR="00951DDF" w:rsidRPr="00951DDF">
        <w:rPr>
          <w:rFonts w:ascii="Calibri" w:hAnsi="Calibri" w:cs="Calibri"/>
          <w:sz w:val="22"/>
          <w:szCs w:val="22"/>
        </w:rPr>
        <w:t>en distintas situaciones comunicativas orales con un propósito determinado adquiriendo el vocabulario específico, utilizando estrategias cognitivas adecuadas.</w:t>
      </w:r>
    </w:p>
    <w:p w:rsidR="00951DDF" w:rsidRPr="00951DDF" w:rsidRDefault="00951DDF" w:rsidP="0013690A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51DDF">
        <w:rPr>
          <w:rFonts w:ascii="Calibri" w:hAnsi="Calibri" w:cs="Calibri"/>
          <w:sz w:val="22"/>
          <w:szCs w:val="22"/>
        </w:rPr>
        <w:t xml:space="preserve"> Producir distintos tipos de textos orales y escritos relacionados con diversas prácticas sociales, utilizando un repertorio de estrategias para verbalizar textos complejos.</w:t>
      </w:r>
    </w:p>
    <w:p w:rsidR="00951DDF" w:rsidRPr="00951DDF" w:rsidRDefault="00A82A09" w:rsidP="0013690A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Comprender de manera autónoma </w:t>
      </w:r>
      <w:r w:rsidR="00951DDF" w:rsidRPr="00951DDF">
        <w:rPr>
          <w:rFonts w:ascii="Calibri" w:hAnsi="Calibri" w:cs="Calibri"/>
          <w:sz w:val="22"/>
          <w:szCs w:val="22"/>
        </w:rPr>
        <w:t xml:space="preserve">distintos tipos de textos escritos, relacionados con diversas prácticas sociales, jerarquizando y representando, de manera pertinente, el contenido en forma escrita o gráfico-verbal. </w:t>
      </w:r>
    </w:p>
    <w:p w:rsidR="00951DDF" w:rsidRPr="00951DDF" w:rsidRDefault="00951DDF" w:rsidP="0013690A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51DDF">
        <w:rPr>
          <w:rFonts w:ascii="Calibri" w:hAnsi="Calibri" w:cs="Calibri"/>
          <w:sz w:val="22"/>
          <w:szCs w:val="22"/>
        </w:rPr>
        <w:t xml:space="preserve">Razonar conscientemente sobre los aspectos sintácticos del lenguaje y la estructura morfológica de las palabras, controlando el uso de las reglas gramaticales y manipulando los cambios de sufijos o prefijos en los fenómenos de derivación y flexión. </w:t>
      </w:r>
    </w:p>
    <w:p w:rsidR="00951DDF" w:rsidRPr="00951DDF" w:rsidRDefault="00951DDF" w:rsidP="0013690A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51DDF">
        <w:rPr>
          <w:rFonts w:ascii="Calibri" w:hAnsi="Calibri" w:cs="Calibri"/>
          <w:sz w:val="22"/>
          <w:szCs w:val="22"/>
        </w:rPr>
        <w:t xml:space="preserve">Respetar todas las convenciones ortográficas, utilizando adecuadamente los signos de puntuación, aplicando las reglas ortográficas e internalizando el modo de uso las locuciones adverbiales y de los </w:t>
      </w:r>
      <w:proofErr w:type="spellStart"/>
      <w:r w:rsidRPr="00951DDF">
        <w:rPr>
          <w:rFonts w:ascii="Calibri" w:hAnsi="Calibri" w:cs="Calibri"/>
          <w:sz w:val="22"/>
          <w:szCs w:val="22"/>
        </w:rPr>
        <w:t>verboides</w:t>
      </w:r>
      <w:proofErr w:type="spellEnd"/>
      <w:r w:rsidRPr="00951DDF">
        <w:rPr>
          <w:rFonts w:ascii="Calibri" w:hAnsi="Calibri" w:cs="Calibri"/>
          <w:sz w:val="22"/>
          <w:szCs w:val="22"/>
        </w:rPr>
        <w:t xml:space="preserve">.    </w:t>
      </w:r>
    </w:p>
    <w:p w:rsidR="00951DDF" w:rsidRPr="00951DDF" w:rsidRDefault="00951DDF" w:rsidP="0013690A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51DDF">
        <w:rPr>
          <w:rFonts w:ascii="Calibri" w:hAnsi="Calibri" w:cs="Calibri"/>
          <w:sz w:val="22"/>
          <w:szCs w:val="22"/>
        </w:rPr>
        <w:t>Resolver situaciones problemáticas vinculadas a la lectura y escritura de los textos, adecuándose a cada situación comunicativa, aplicando conocimientos propios de la lengua y haciendo uso d</w:t>
      </w:r>
      <w:r w:rsidR="00D20573">
        <w:rPr>
          <w:rFonts w:ascii="Calibri" w:hAnsi="Calibri" w:cs="Calibri"/>
          <w:sz w:val="22"/>
          <w:szCs w:val="22"/>
        </w:rPr>
        <w:t xml:space="preserve">e estrategias de </w:t>
      </w:r>
      <w:r w:rsidRPr="00951DDF">
        <w:rPr>
          <w:rFonts w:ascii="Calibri" w:hAnsi="Calibri" w:cs="Calibri"/>
          <w:sz w:val="22"/>
          <w:szCs w:val="22"/>
        </w:rPr>
        <w:t xml:space="preserve">manejo de información.  </w:t>
      </w:r>
    </w:p>
    <w:p w:rsidR="00951DDF" w:rsidRPr="00951DDF" w:rsidRDefault="0013690A" w:rsidP="0013690A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951DDF" w:rsidRPr="00951DDF">
        <w:rPr>
          <w:rFonts w:ascii="Calibri" w:hAnsi="Calibri" w:cs="Calibri"/>
          <w:sz w:val="22"/>
          <w:szCs w:val="22"/>
        </w:rPr>
        <w:t xml:space="preserve">eproducir e internalizar los patrones fonéticos y fonológicos de la lengua inglesa, ajuntándose a las prescripciones propias del idioma.  </w:t>
      </w:r>
    </w:p>
    <w:p w:rsidR="00951DDF" w:rsidRPr="00951DDF" w:rsidRDefault="00951DDF" w:rsidP="0013690A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51DDF">
        <w:rPr>
          <w:rFonts w:ascii="Calibri" w:hAnsi="Calibri" w:cs="Calibri"/>
          <w:sz w:val="22"/>
          <w:szCs w:val="22"/>
        </w:rPr>
        <w:t xml:space="preserve">Comprender distintos tipos de textos orales y escritos auténticos en inglés desde una perspectiva semántica- significativa. </w:t>
      </w:r>
    </w:p>
    <w:p w:rsidR="00951DDF" w:rsidRPr="00951DDF" w:rsidRDefault="00951DDF" w:rsidP="0013690A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51DDF">
        <w:rPr>
          <w:rFonts w:ascii="Calibri" w:hAnsi="Calibri" w:cs="Calibri"/>
          <w:sz w:val="22"/>
          <w:szCs w:val="22"/>
        </w:rPr>
        <w:t xml:space="preserve">Comprender los nuevos universos discursivos identificando los diferentes formatos electrónicos y utilizando estrategias adecuadas para responder a cada situación comunicativa.  </w:t>
      </w:r>
    </w:p>
    <w:p w:rsidR="007D6C63" w:rsidRDefault="00951DDF" w:rsidP="00650282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51DDF">
        <w:rPr>
          <w:rFonts w:ascii="Calibri" w:hAnsi="Calibri" w:cs="Calibri"/>
          <w:sz w:val="22"/>
          <w:szCs w:val="22"/>
        </w:rPr>
        <w:t xml:space="preserve">Participar en situaciones de comunicación oral en inglés utilizando estrategias conversacionales adecuadas.  </w:t>
      </w:r>
    </w:p>
    <w:p w:rsidR="00DA392D" w:rsidRDefault="00DA392D" w:rsidP="00DA392D">
      <w:pPr>
        <w:jc w:val="both"/>
        <w:rPr>
          <w:rFonts w:ascii="Calibri" w:hAnsi="Calibri" w:cs="Calibri"/>
          <w:sz w:val="22"/>
          <w:szCs w:val="22"/>
        </w:rPr>
      </w:pPr>
    </w:p>
    <w:p w:rsidR="00DA392D" w:rsidRDefault="00DA392D" w:rsidP="00DA392D">
      <w:pPr>
        <w:jc w:val="both"/>
        <w:rPr>
          <w:rFonts w:ascii="Calibri" w:hAnsi="Calibri" w:cs="Calibri"/>
          <w:sz w:val="22"/>
          <w:szCs w:val="22"/>
        </w:rPr>
      </w:pPr>
    </w:p>
    <w:p w:rsidR="00DA392D" w:rsidRDefault="00DA392D" w:rsidP="00DA392D">
      <w:pPr>
        <w:jc w:val="both"/>
        <w:rPr>
          <w:rFonts w:ascii="Calibri" w:hAnsi="Calibri" w:cs="Calibri"/>
          <w:sz w:val="22"/>
          <w:szCs w:val="22"/>
        </w:rPr>
      </w:pPr>
    </w:p>
    <w:p w:rsidR="00DA392D" w:rsidRDefault="00DA392D" w:rsidP="00DA392D">
      <w:pPr>
        <w:jc w:val="both"/>
        <w:rPr>
          <w:rFonts w:ascii="Calibri" w:hAnsi="Calibri" w:cs="Calibri"/>
          <w:sz w:val="22"/>
          <w:szCs w:val="22"/>
        </w:rPr>
      </w:pPr>
    </w:p>
    <w:p w:rsidR="00DA392D" w:rsidRPr="00DA392D" w:rsidRDefault="00DA392D" w:rsidP="00DA392D">
      <w:pPr>
        <w:jc w:val="both"/>
        <w:rPr>
          <w:rFonts w:ascii="Calibri" w:hAnsi="Calibri" w:cs="Calibri"/>
          <w:sz w:val="22"/>
          <w:szCs w:val="22"/>
        </w:rPr>
      </w:pPr>
    </w:p>
    <w:p w:rsidR="002B753C" w:rsidRPr="00AD5571" w:rsidRDefault="00B755F3" w:rsidP="00AD5571">
      <w:pPr>
        <w:pStyle w:val="Ttulo1"/>
        <w:keepNext w:val="0"/>
        <w:pBdr>
          <w:top w:val="single" w:sz="24" w:space="0" w:color="244061"/>
          <w:left w:val="single" w:sz="24" w:space="0" w:color="244061"/>
          <w:bottom w:val="single" w:sz="24" w:space="0" w:color="244061"/>
          <w:right w:val="single" w:sz="24" w:space="0" w:color="244061"/>
        </w:pBdr>
        <w:shd w:val="clear" w:color="auto" w:fill="244061"/>
        <w:tabs>
          <w:tab w:val="left" w:pos="3450"/>
        </w:tabs>
        <w:spacing w:before="200" w:line="276" w:lineRule="auto"/>
        <w:ind w:left="0"/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</w:pPr>
      <w:r w:rsidRPr="00AD5571"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  <w:t>CAPACIDADES</w:t>
      </w:r>
    </w:p>
    <w:p w:rsidR="0013690A" w:rsidRDefault="0013690A" w:rsidP="0013690A">
      <w:pPr>
        <w:pStyle w:val="Prrafodelista"/>
        <w:autoSpaceDE w:val="0"/>
        <w:autoSpaceDN w:val="0"/>
        <w:adjustRightInd w:val="0"/>
        <w:ind w:left="720"/>
        <w:rPr>
          <w:rFonts w:ascii="Calibri" w:eastAsia="Calibri" w:hAnsi="Calibri" w:cs="Calibri"/>
          <w:sz w:val="22"/>
          <w:szCs w:val="22"/>
          <w:lang w:eastAsia="en-US"/>
        </w:rPr>
      </w:pPr>
    </w:p>
    <w:p w:rsidR="0013690A" w:rsidRPr="0013690A" w:rsidRDefault="0013690A" w:rsidP="0013690A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13690A">
        <w:rPr>
          <w:rFonts w:ascii="Calibri" w:eastAsia="Calibri" w:hAnsi="Calibri" w:cs="Calibri"/>
          <w:sz w:val="22"/>
          <w:szCs w:val="22"/>
          <w:lang w:eastAsia="en-US"/>
        </w:rPr>
        <w:t>Comunicarse en forma oral y escrita en la lengua extranjera con un nivel simple.</w:t>
      </w:r>
    </w:p>
    <w:p w:rsidR="0013690A" w:rsidRPr="0013690A" w:rsidRDefault="0013690A" w:rsidP="0013690A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13690A">
        <w:rPr>
          <w:rFonts w:ascii="Calibri" w:eastAsia="Calibri" w:hAnsi="Calibri" w:cs="Calibri"/>
          <w:sz w:val="22"/>
          <w:szCs w:val="22"/>
          <w:lang w:eastAsia="en-US"/>
        </w:rPr>
        <w:t>Comprender textos literarios simples.</w:t>
      </w:r>
    </w:p>
    <w:p w:rsidR="0013690A" w:rsidRPr="0013690A" w:rsidRDefault="0013690A" w:rsidP="0013690A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13690A">
        <w:rPr>
          <w:rFonts w:ascii="Calibri" w:eastAsia="Calibri" w:hAnsi="Calibri" w:cs="Calibri"/>
          <w:sz w:val="22"/>
          <w:szCs w:val="22"/>
          <w:lang w:eastAsia="en-US"/>
        </w:rPr>
        <w:t xml:space="preserve"> Hablar de asuntos cotidianos: saludar, presentarse, hablar sobre gustos, intereses, </w:t>
      </w:r>
      <w:proofErr w:type="spellStart"/>
      <w:r w:rsidRPr="0013690A">
        <w:rPr>
          <w:rFonts w:ascii="Calibri" w:eastAsia="Calibri" w:hAnsi="Calibri" w:cs="Calibri"/>
          <w:sz w:val="22"/>
          <w:szCs w:val="22"/>
          <w:lang w:eastAsia="en-US"/>
        </w:rPr>
        <w:t>rutinas</w:t>
      </w:r>
      <w:proofErr w:type="gramStart"/>
      <w:r w:rsidRPr="0013690A">
        <w:rPr>
          <w:rFonts w:ascii="Calibri" w:eastAsia="Calibri" w:hAnsi="Calibri" w:cs="Calibri"/>
          <w:sz w:val="22"/>
          <w:szCs w:val="22"/>
          <w:lang w:eastAsia="en-US"/>
        </w:rPr>
        <w:t>,etc</w:t>
      </w:r>
      <w:proofErr w:type="spellEnd"/>
      <w:proofErr w:type="gramEnd"/>
      <w:r w:rsidRPr="0013690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13690A" w:rsidRPr="0013690A" w:rsidRDefault="0013690A" w:rsidP="0013690A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13690A">
        <w:rPr>
          <w:rFonts w:ascii="Calibri" w:eastAsia="Calibri" w:hAnsi="Calibri" w:cs="Calibri"/>
          <w:sz w:val="22"/>
          <w:szCs w:val="22"/>
          <w:lang w:eastAsia="en-US"/>
        </w:rPr>
        <w:t xml:space="preserve"> Producir textos escritos tales como cartas informales, emails, informes y artículos. </w:t>
      </w:r>
    </w:p>
    <w:p w:rsidR="00965C8D" w:rsidRPr="00AD5571" w:rsidRDefault="008515BF" w:rsidP="00AD5571">
      <w:pPr>
        <w:pStyle w:val="Ttulo1"/>
        <w:keepNext w:val="0"/>
        <w:pBdr>
          <w:top w:val="single" w:sz="24" w:space="0" w:color="244061"/>
          <w:left w:val="single" w:sz="24" w:space="0" w:color="244061"/>
          <w:bottom w:val="single" w:sz="24" w:space="0" w:color="244061"/>
          <w:right w:val="single" w:sz="24" w:space="0" w:color="244061"/>
        </w:pBdr>
        <w:shd w:val="clear" w:color="auto" w:fill="244061"/>
        <w:tabs>
          <w:tab w:val="left" w:pos="3450"/>
        </w:tabs>
        <w:spacing w:before="200" w:line="276" w:lineRule="auto"/>
        <w:ind w:left="0"/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</w:pPr>
      <w:r w:rsidRPr="00AD5571"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  <w:t>CONTEN</w:t>
      </w:r>
      <w:r w:rsidR="0070456B" w:rsidRPr="00AD5571"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  <w:t>IDOS</w:t>
      </w:r>
      <w:r w:rsidRPr="00AD5571"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  <w:t xml:space="preserve"> CONCEPTUALES Y PROCEDIMENTALES</w:t>
      </w:r>
    </w:p>
    <w:p w:rsidR="00DA4319" w:rsidRPr="00DA7292" w:rsidRDefault="00DA4319" w:rsidP="005C323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DD3DA8" w:rsidRPr="003C7CA9" w:rsidRDefault="003C7CA9" w:rsidP="00DD3DA8">
      <w:pPr>
        <w:spacing w:after="200" w:line="276" w:lineRule="auto"/>
        <w:jc w:val="both"/>
        <w:rPr>
          <w:rFonts w:ascii="Calibri" w:eastAsia="Calibri" w:hAnsi="Calibri" w:cs="Calibri"/>
          <w:b/>
          <w:color w:val="0070C0"/>
          <w:sz w:val="22"/>
          <w:szCs w:val="22"/>
          <w:lang w:val="es-AR" w:eastAsia="en-US"/>
        </w:rPr>
      </w:pPr>
      <w:r w:rsidRPr="003C7CA9">
        <w:rPr>
          <w:rFonts w:ascii="Calibri" w:eastAsia="Calibri" w:hAnsi="Calibri" w:cs="Calibri"/>
          <w:b/>
          <w:color w:val="0070C0"/>
          <w:sz w:val="22"/>
          <w:szCs w:val="22"/>
          <w:lang w:val="es-AR" w:eastAsia="en-US"/>
        </w:rPr>
        <w:t xml:space="preserve"> </w:t>
      </w:r>
      <w:r w:rsidR="0065310F">
        <w:rPr>
          <w:rFonts w:ascii="Calibri" w:eastAsia="Calibri" w:hAnsi="Calibri" w:cs="Calibri"/>
          <w:b/>
          <w:color w:val="0070C0"/>
          <w:sz w:val="22"/>
          <w:szCs w:val="22"/>
          <w:lang w:val="es-AR" w:eastAsia="en-US"/>
        </w:rPr>
        <w:t xml:space="preserve">      </w:t>
      </w:r>
      <w:proofErr w:type="spellStart"/>
      <w:r w:rsidR="00EC1F84">
        <w:rPr>
          <w:rFonts w:ascii="Calibri" w:eastAsia="Calibri" w:hAnsi="Calibri" w:cs="Calibri"/>
          <w:b/>
          <w:color w:val="0070C0"/>
          <w:sz w:val="22"/>
          <w:szCs w:val="22"/>
          <w:lang w:val="es-AR" w:eastAsia="en-US"/>
        </w:rPr>
        <w:t>Unit</w:t>
      </w:r>
      <w:proofErr w:type="spellEnd"/>
      <w:r w:rsidR="00EC1F84">
        <w:rPr>
          <w:rFonts w:ascii="Calibri" w:eastAsia="Calibri" w:hAnsi="Calibri" w:cs="Calibri"/>
          <w:b/>
          <w:color w:val="0070C0"/>
          <w:sz w:val="22"/>
          <w:szCs w:val="22"/>
          <w:lang w:val="es-AR" w:eastAsia="en-US"/>
        </w:rPr>
        <w:t xml:space="preserve"> 1 </w:t>
      </w:r>
      <w:r w:rsidR="00E93DCE">
        <w:rPr>
          <w:rFonts w:ascii="Calibri" w:eastAsia="Calibri" w:hAnsi="Calibri" w:cs="Calibri"/>
          <w:b/>
          <w:color w:val="0070C0"/>
          <w:sz w:val="22"/>
          <w:szCs w:val="22"/>
          <w:lang w:val="es-AR" w:eastAsia="en-US"/>
        </w:rPr>
        <w:t>Entretenimiento</w:t>
      </w:r>
      <w:r w:rsidR="00B928B7">
        <w:rPr>
          <w:rFonts w:ascii="Calibri" w:eastAsia="Calibri" w:hAnsi="Calibri" w:cs="Calibri"/>
          <w:b/>
          <w:color w:val="0070C0"/>
          <w:sz w:val="22"/>
          <w:szCs w:val="22"/>
          <w:lang w:val="es-AR" w:eastAsia="en-US"/>
        </w:rPr>
        <w:t xml:space="preserve"> (U 2 del libro)</w:t>
      </w:r>
    </w:p>
    <w:p w:rsidR="00DD3DA8" w:rsidRPr="0065310F" w:rsidRDefault="007C207A" w:rsidP="00DD3DA8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</w:rPr>
        <w:t>Identificación y uso de</w:t>
      </w:r>
      <w:r w:rsidR="00DD3DA8" w:rsidRPr="00DD3DA8">
        <w:rPr>
          <w:rFonts w:ascii="Calibri" w:hAnsi="Calibri" w:cs="Calibri"/>
          <w:sz w:val="22"/>
          <w:szCs w:val="22"/>
        </w:rPr>
        <w:t xml:space="preserve"> </w:t>
      </w:r>
      <w:r w:rsidR="00DD3DA8" w:rsidRPr="00DD3DA8">
        <w:rPr>
          <w:rFonts w:ascii="Calibri" w:hAnsi="Calibri" w:cs="Calibri"/>
          <w:b/>
          <w:bCs/>
          <w:sz w:val="22"/>
          <w:szCs w:val="22"/>
        </w:rPr>
        <w:t xml:space="preserve">vocabulario </w:t>
      </w:r>
      <w:r>
        <w:rPr>
          <w:rFonts w:ascii="Calibri" w:hAnsi="Calibri" w:cs="Calibri"/>
          <w:bCs/>
          <w:sz w:val="22"/>
          <w:szCs w:val="22"/>
        </w:rPr>
        <w:t xml:space="preserve">relacionado </w:t>
      </w:r>
      <w:r w:rsidRPr="009B58DB">
        <w:rPr>
          <w:rFonts w:ascii="Calibri" w:hAnsi="Calibri" w:cs="Calibri"/>
          <w:bCs/>
          <w:sz w:val="22"/>
          <w:szCs w:val="22"/>
        </w:rPr>
        <w:t>a</w:t>
      </w:r>
      <w:r w:rsidRPr="00AC6E9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93DCE" w:rsidRPr="00AC6E94">
        <w:rPr>
          <w:rFonts w:ascii="Calibri" w:hAnsi="Calibri" w:cs="Calibri"/>
          <w:b/>
          <w:bCs/>
          <w:sz w:val="22"/>
          <w:szCs w:val="22"/>
        </w:rPr>
        <w:t>estilos de música</w:t>
      </w:r>
      <w:r w:rsidR="00AC6E94" w:rsidRPr="00AC6E94">
        <w:rPr>
          <w:rFonts w:ascii="Calibri" w:hAnsi="Calibri" w:cs="Calibri"/>
          <w:b/>
          <w:bCs/>
          <w:sz w:val="22"/>
          <w:szCs w:val="22"/>
        </w:rPr>
        <w:t>, películas y programas de</w:t>
      </w:r>
      <w:r w:rsidR="00AC6E94">
        <w:rPr>
          <w:rFonts w:ascii="Calibri" w:hAnsi="Calibri" w:cs="Calibri"/>
          <w:bCs/>
          <w:sz w:val="22"/>
          <w:szCs w:val="22"/>
        </w:rPr>
        <w:t xml:space="preserve"> </w:t>
      </w:r>
      <w:r w:rsidR="00AC6E94" w:rsidRPr="00AC6E94">
        <w:rPr>
          <w:rFonts w:ascii="Calibri" w:hAnsi="Calibri" w:cs="Calibri"/>
          <w:b/>
          <w:bCs/>
          <w:sz w:val="22"/>
          <w:szCs w:val="22"/>
        </w:rPr>
        <w:t>televisión.</w:t>
      </w:r>
    </w:p>
    <w:p w:rsidR="0065310F" w:rsidRPr="00DD3DA8" w:rsidRDefault="0065310F" w:rsidP="00DD3DA8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es-ES"/>
        </w:rPr>
      </w:pPr>
      <w:r w:rsidRPr="00A32339">
        <w:rPr>
          <w:rFonts w:ascii="Calibri" w:hAnsi="Calibri" w:cs="Calibri"/>
          <w:sz w:val="22"/>
          <w:szCs w:val="22"/>
          <w:lang w:val="es-ES"/>
        </w:rPr>
        <w:t xml:space="preserve">Sistematización de estrategias para la </w:t>
      </w:r>
      <w:r w:rsidRPr="00A32339">
        <w:rPr>
          <w:rFonts w:ascii="Calibri" w:hAnsi="Calibri" w:cs="Calibri"/>
          <w:b/>
          <w:sz w:val="22"/>
          <w:szCs w:val="22"/>
          <w:lang w:val="es-ES"/>
        </w:rPr>
        <w:t>lect</w:t>
      </w:r>
      <w:r>
        <w:rPr>
          <w:rFonts w:ascii="Calibri" w:hAnsi="Calibri" w:cs="Calibri"/>
          <w:b/>
          <w:sz w:val="22"/>
          <w:szCs w:val="22"/>
          <w:lang w:val="es-ES"/>
        </w:rPr>
        <w:t>ura global y analítica del artículo</w:t>
      </w:r>
      <w:r w:rsidRPr="00A32339">
        <w:rPr>
          <w:rFonts w:ascii="Calibri" w:hAnsi="Calibri" w:cs="Calibri"/>
          <w:b/>
          <w:sz w:val="22"/>
          <w:szCs w:val="22"/>
          <w:lang w:val="es-ES"/>
        </w:rPr>
        <w:t>: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“</w:t>
      </w:r>
      <w:proofErr w:type="spellStart"/>
      <w:r w:rsidR="00AC6E94">
        <w:rPr>
          <w:rFonts w:ascii="Calibri" w:hAnsi="Calibri" w:cs="Calibri"/>
          <w:b/>
          <w:sz w:val="22"/>
          <w:szCs w:val="22"/>
          <w:lang w:val="es-ES"/>
        </w:rPr>
        <w:t>Stars</w:t>
      </w:r>
      <w:proofErr w:type="spellEnd"/>
      <w:r w:rsidR="00AC6E94">
        <w:rPr>
          <w:rFonts w:ascii="Calibri" w:hAnsi="Calibri" w:cs="Calibri"/>
          <w:b/>
          <w:sz w:val="22"/>
          <w:szCs w:val="22"/>
          <w:lang w:val="es-ES"/>
        </w:rPr>
        <w:t xml:space="preserve"> of </w:t>
      </w:r>
      <w:proofErr w:type="spellStart"/>
      <w:r w:rsidR="00AC6E94">
        <w:rPr>
          <w:rFonts w:ascii="Calibri" w:hAnsi="Calibri" w:cs="Calibri"/>
          <w:b/>
          <w:sz w:val="22"/>
          <w:szCs w:val="22"/>
          <w:lang w:val="es-ES"/>
        </w:rPr>
        <w:t>song</w:t>
      </w:r>
      <w:proofErr w:type="spellEnd"/>
      <w:r w:rsidR="00AC6E94">
        <w:rPr>
          <w:rFonts w:ascii="Calibri" w:hAnsi="Calibri" w:cs="Calibri"/>
          <w:b/>
          <w:sz w:val="22"/>
          <w:szCs w:val="22"/>
          <w:lang w:val="es-ES"/>
        </w:rPr>
        <w:t xml:space="preserve"> and </w:t>
      </w:r>
      <w:proofErr w:type="spellStart"/>
      <w:r w:rsidR="00AC6E94">
        <w:rPr>
          <w:rFonts w:ascii="Calibri" w:hAnsi="Calibri" w:cs="Calibri"/>
          <w:b/>
          <w:sz w:val="22"/>
          <w:szCs w:val="22"/>
          <w:lang w:val="es-ES"/>
        </w:rPr>
        <w:t>Screen</w:t>
      </w:r>
      <w:proofErr w:type="spellEnd"/>
      <w:r w:rsidR="00AC6E94">
        <w:rPr>
          <w:rFonts w:ascii="Calibri" w:hAnsi="Calibri" w:cs="Calibri"/>
          <w:b/>
          <w:sz w:val="22"/>
          <w:szCs w:val="22"/>
          <w:lang w:val="es-ES"/>
        </w:rPr>
        <w:t>.”</w:t>
      </w:r>
    </w:p>
    <w:p w:rsidR="000C313E" w:rsidRPr="003C7CA9" w:rsidRDefault="00DD3DA8" w:rsidP="003C7CA9">
      <w:pPr>
        <w:numPr>
          <w:ilvl w:val="0"/>
          <w:numId w:val="40"/>
        </w:numPr>
        <w:spacing w:line="276" w:lineRule="auto"/>
        <w:ind w:left="360"/>
        <w:rPr>
          <w:rFonts w:ascii="Calibri" w:eastAsia="Calibri" w:hAnsi="Calibri" w:cs="Calibri"/>
          <w:bCs/>
          <w:sz w:val="22"/>
          <w:szCs w:val="22"/>
          <w:lang w:val="es-ES" w:eastAsia="en-US"/>
        </w:rPr>
      </w:pPr>
      <w:r w:rsidRPr="00DD3DA8">
        <w:rPr>
          <w:rFonts w:ascii="Calibri" w:eastAsia="Calibri" w:hAnsi="Calibri" w:cs="Calibri"/>
          <w:sz w:val="22"/>
          <w:szCs w:val="22"/>
          <w:lang w:val="es-ES" w:eastAsia="en-US"/>
        </w:rPr>
        <w:t>Reconocimiento y aplicación del tiempo verbal</w:t>
      </w:r>
      <w:r w:rsidRPr="00DD3DA8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</w:t>
      </w:r>
      <w:r w:rsidR="00AC6E94">
        <w:rPr>
          <w:rFonts w:ascii="Calibri" w:eastAsia="Calibri" w:hAnsi="Calibri" w:cs="Calibri"/>
          <w:b/>
          <w:sz w:val="22"/>
          <w:szCs w:val="22"/>
          <w:lang w:val="es-ES" w:eastAsia="en-US"/>
        </w:rPr>
        <w:t>Ser /Estar en pasado</w:t>
      </w:r>
      <w:r w:rsidR="00EC1F84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en</w:t>
      </w:r>
      <w:r w:rsidR="003C7CA9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sus tres formas</w:t>
      </w:r>
      <w:r w:rsidR="00C61BA6">
        <w:rPr>
          <w:rFonts w:ascii="Calibri" w:eastAsia="Calibri" w:hAnsi="Calibri" w:cs="Calibri"/>
          <w:b/>
          <w:sz w:val="22"/>
          <w:szCs w:val="22"/>
          <w:lang w:val="es-ES" w:eastAsia="en-US"/>
        </w:rPr>
        <w:t>.</w:t>
      </w:r>
    </w:p>
    <w:p w:rsidR="007C207A" w:rsidRPr="00C6373E" w:rsidRDefault="00AC6E94" w:rsidP="003C7CA9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Reconocimiento y aplicación del verbo modal </w:t>
      </w:r>
      <w:proofErr w:type="spellStart"/>
      <w:r w:rsidRPr="00C6373E">
        <w:rPr>
          <w:rFonts w:ascii="Calibri" w:hAnsi="Calibri" w:cs="Calibri"/>
          <w:b/>
          <w:sz w:val="22"/>
          <w:szCs w:val="22"/>
          <w:lang w:val="es-ES"/>
        </w:rPr>
        <w:t>Could</w:t>
      </w:r>
      <w:proofErr w:type="spellEnd"/>
      <w:r w:rsidRPr="00C6373E">
        <w:rPr>
          <w:rFonts w:ascii="Calibri" w:hAnsi="Calibri" w:cs="Calibri"/>
          <w:b/>
          <w:sz w:val="22"/>
          <w:szCs w:val="22"/>
          <w:lang w:val="es-ES"/>
        </w:rPr>
        <w:t xml:space="preserve"> / </w:t>
      </w:r>
      <w:proofErr w:type="spellStart"/>
      <w:r w:rsidRPr="00C6373E">
        <w:rPr>
          <w:rFonts w:ascii="Calibri" w:hAnsi="Calibri" w:cs="Calibri"/>
          <w:b/>
          <w:sz w:val="22"/>
          <w:szCs w:val="22"/>
          <w:lang w:val="es-ES"/>
        </w:rPr>
        <w:t>Couldn’t</w:t>
      </w:r>
      <w:proofErr w:type="spellEnd"/>
      <w:r w:rsidRPr="00C6373E">
        <w:rPr>
          <w:rFonts w:ascii="Calibri" w:hAnsi="Calibri" w:cs="Calibri"/>
          <w:b/>
          <w:sz w:val="22"/>
          <w:szCs w:val="22"/>
          <w:lang w:val="es-ES"/>
        </w:rPr>
        <w:t xml:space="preserve"> para expresar habilidad en pasado.</w:t>
      </w:r>
    </w:p>
    <w:p w:rsidR="00AD6AC3" w:rsidRPr="00AD6AC3" w:rsidRDefault="00AD6AC3" w:rsidP="00DD3DA8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es-AR"/>
        </w:rPr>
      </w:pPr>
      <w:r w:rsidRPr="00AD6AC3">
        <w:rPr>
          <w:rFonts w:ascii="Calibri" w:hAnsi="Calibri" w:cs="Calibri"/>
          <w:b/>
          <w:sz w:val="22"/>
          <w:szCs w:val="22"/>
          <w:lang w:val="es-AR"/>
        </w:rPr>
        <w:t xml:space="preserve">Elaboración de diálogos </w:t>
      </w:r>
      <w:r w:rsidRPr="00AD6AC3">
        <w:rPr>
          <w:rFonts w:ascii="Calibri" w:hAnsi="Calibri" w:cs="Calibri"/>
          <w:sz w:val="22"/>
          <w:szCs w:val="22"/>
          <w:lang w:val="es-AR"/>
        </w:rPr>
        <w:t>que cumplan la función de</w:t>
      </w:r>
      <w:r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AC6E94">
        <w:rPr>
          <w:rFonts w:ascii="Calibri" w:hAnsi="Calibri" w:cs="Calibri"/>
          <w:b/>
          <w:sz w:val="22"/>
          <w:szCs w:val="22"/>
          <w:lang w:val="es-AR"/>
        </w:rPr>
        <w:t>hablar sobre eventos pasados.</w:t>
      </w:r>
      <w:r w:rsidR="003C7CA9">
        <w:rPr>
          <w:rFonts w:ascii="Calibri" w:hAnsi="Calibri" w:cs="Calibri"/>
          <w:b/>
          <w:sz w:val="22"/>
          <w:szCs w:val="22"/>
          <w:lang w:val="es-AR"/>
        </w:rPr>
        <w:t xml:space="preserve"> </w:t>
      </w:r>
    </w:p>
    <w:p w:rsidR="00AD6AC3" w:rsidRPr="00AD6AC3" w:rsidRDefault="0065310F" w:rsidP="00DD3DA8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Elaboración de un</w:t>
      </w:r>
      <w:r w:rsidR="00AC6E94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682B53">
        <w:rPr>
          <w:rFonts w:ascii="Calibri" w:hAnsi="Calibri" w:cs="Calibri"/>
          <w:b/>
          <w:sz w:val="22"/>
          <w:szCs w:val="22"/>
          <w:lang w:val="es-AR"/>
        </w:rPr>
        <w:t>artículo</w:t>
      </w:r>
      <w:r w:rsidR="00AC6E94">
        <w:rPr>
          <w:rFonts w:ascii="Calibri" w:hAnsi="Calibri" w:cs="Calibri"/>
          <w:b/>
          <w:sz w:val="22"/>
          <w:szCs w:val="22"/>
          <w:lang w:val="es-AR"/>
        </w:rPr>
        <w:t xml:space="preserve"> sobre una persona del pasado.</w:t>
      </w:r>
    </w:p>
    <w:p w:rsidR="00DD3DA8" w:rsidRPr="00DD3DA8" w:rsidRDefault="00DD3DA8" w:rsidP="00DD3DA8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es-ES"/>
        </w:rPr>
      </w:pPr>
      <w:r w:rsidRPr="00DD3DA8">
        <w:rPr>
          <w:rFonts w:ascii="Calibri" w:hAnsi="Calibri" w:cs="Calibri"/>
          <w:sz w:val="22"/>
          <w:szCs w:val="22"/>
        </w:rPr>
        <w:t xml:space="preserve">Sistematización de </w:t>
      </w:r>
      <w:r w:rsidRPr="00DD3DA8">
        <w:rPr>
          <w:rFonts w:ascii="Calibri" w:hAnsi="Calibri" w:cs="Calibri"/>
          <w:bCs/>
          <w:sz w:val="22"/>
          <w:szCs w:val="22"/>
        </w:rPr>
        <w:t xml:space="preserve">estrategias para la </w:t>
      </w:r>
      <w:r w:rsidRPr="00DD3DA8">
        <w:rPr>
          <w:rFonts w:ascii="Calibri" w:hAnsi="Calibri" w:cs="Calibri"/>
          <w:b/>
          <w:bCs/>
          <w:sz w:val="22"/>
          <w:szCs w:val="22"/>
        </w:rPr>
        <w:t>escucha atenta de un texto para extraer información específica o información general.</w:t>
      </w:r>
    </w:p>
    <w:p w:rsidR="00DD3DA8" w:rsidRPr="004C0E9F" w:rsidRDefault="00DD3DA8" w:rsidP="00DD3DA8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DD3DA8">
        <w:rPr>
          <w:rFonts w:ascii="Calibri" w:hAnsi="Calibri" w:cs="Calibri"/>
          <w:sz w:val="22"/>
          <w:szCs w:val="22"/>
        </w:rPr>
        <w:t xml:space="preserve">Comprensión, reconocimiento y uso de </w:t>
      </w:r>
      <w:r w:rsidRPr="00DD3DA8">
        <w:rPr>
          <w:rFonts w:ascii="Calibri" w:hAnsi="Calibri" w:cs="Calibri"/>
          <w:b/>
          <w:bCs/>
          <w:sz w:val="22"/>
          <w:szCs w:val="22"/>
        </w:rPr>
        <w:t>patrones fonológicos.</w:t>
      </w:r>
    </w:p>
    <w:p w:rsidR="004C0E9F" w:rsidRPr="00AD6AC3" w:rsidRDefault="004C0E9F" w:rsidP="00DD3DA8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</w:rPr>
        <w:t>Uso de herramientas tecnológicas para la elaboración y /o presentación de trabajos.</w:t>
      </w:r>
    </w:p>
    <w:p w:rsidR="00A32339" w:rsidRDefault="00A32339" w:rsidP="00F368F8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</w:p>
    <w:p w:rsidR="00F368F8" w:rsidRPr="00DD3DA8" w:rsidRDefault="00F368F8" w:rsidP="00F368F8">
      <w:p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es-ES"/>
        </w:rPr>
      </w:pPr>
    </w:p>
    <w:p w:rsidR="00A32339" w:rsidRPr="00A32339" w:rsidRDefault="00A104A0" w:rsidP="00A32339">
      <w:pPr>
        <w:spacing w:after="200" w:line="276" w:lineRule="auto"/>
        <w:contextualSpacing/>
        <w:jc w:val="both"/>
        <w:rPr>
          <w:rFonts w:ascii="Calibri" w:hAnsi="Calibri" w:cs="Calibri"/>
          <w:b/>
          <w:color w:val="0070C0"/>
          <w:sz w:val="22"/>
          <w:szCs w:val="22"/>
          <w:lang w:val="es-ES"/>
        </w:rPr>
      </w:pPr>
      <w:r>
        <w:rPr>
          <w:rFonts w:ascii="Calibri" w:hAnsi="Calibri" w:cs="Calibri"/>
          <w:b/>
          <w:color w:val="0070C0"/>
          <w:sz w:val="22"/>
          <w:szCs w:val="22"/>
          <w:lang w:val="es-ES"/>
        </w:rPr>
        <w:t xml:space="preserve">      </w:t>
      </w:r>
      <w:r w:rsidR="0065310F">
        <w:rPr>
          <w:rFonts w:ascii="Calibri" w:hAnsi="Calibri" w:cs="Calibri"/>
          <w:b/>
          <w:color w:val="0070C0"/>
          <w:sz w:val="22"/>
          <w:szCs w:val="22"/>
          <w:lang w:val="es-ES"/>
        </w:rPr>
        <w:t>Unidad 2</w:t>
      </w:r>
      <w:r w:rsidR="00BB2500">
        <w:rPr>
          <w:rFonts w:ascii="Calibri" w:hAnsi="Calibri" w:cs="Calibri"/>
          <w:b/>
          <w:color w:val="0070C0"/>
          <w:sz w:val="22"/>
          <w:szCs w:val="22"/>
          <w:lang w:val="es-ES"/>
        </w:rPr>
        <w:t>:</w:t>
      </w:r>
      <w:r w:rsidR="000E5D24">
        <w:rPr>
          <w:rFonts w:ascii="Calibri" w:hAnsi="Calibri" w:cs="Calibri"/>
          <w:b/>
          <w:color w:val="0070C0"/>
          <w:sz w:val="22"/>
          <w:szCs w:val="22"/>
          <w:lang w:val="es-ES"/>
        </w:rPr>
        <w:t xml:space="preserve"> </w:t>
      </w:r>
      <w:r w:rsidR="00C6373E">
        <w:rPr>
          <w:rFonts w:ascii="Calibri" w:hAnsi="Calibri" w:cs="Calibri"/>
          <w:b/>
          <w:color w:val="0070C0"/>
          <w:sz w:val="22"/>
          <w:szCs w:val="22"/>
          <w:lang w:val="es-ES"/>
        </w:rPr>
        <w:t>Exploremos</w:t>
      </w:r>
      <w:r w:rsidR="00B928B7">
        <w:rPr>
          <w:rFonts w:ascii="Calibri" w:hAnsi="Calibri" w:cs="Calibri"/>
          <w:b/>
          <w:color w:val="0070C0"/>
          <w:sz w:val="22"/>
          <w:szCs w:val="22"/>
          <w:lang w:val="es-ES"/>
        </w:rPr>
        <w:t xml:space="preserve"> (U 3 del libro)</w:t>
      </w:r>
    </w:p>
    <w:p w:rsidR="0027163B" w:rsidRPr="0027163B" w:rsidRDefault="00A32339" w:rsidP="0027163B">
      <w:pPr>
        <w:numPr>
          <w:ilvl w:val="0"/>
          <w:numId w:val="41"/>
        </w:numPr>
        <w:spacing w:line="276" w:lineRule="auto"/>
        <w:ind w:hanging="294"/>
        <w:contextualSpacing/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A32339">
        <w:rPr>
          <w:rFonts w:ascii="Calibri" w:hAnsi="Calibri" w:cs="Calibri"/>
          <w:sz w:val="22"/>
          <w:szCs w:val="22"/>
          <w:lang w:val="es-ES"/>
        </w:rPr>
        <w:t>Identificación y uso de</w:t>
      </w:r>
      <w:r w:rsidRPr="00A32339">
        <w:rPr>
          <w:rFonts w:ascii="Calibri" w:hAnsi="Calibri" w:cs="Calibri"/>
          <w:b/>
          <w:sz w:val="22"/>
          <w:szCs w:val="22"/>
          <w:lang w:val="es-ES"/>
        </w:rPr>
        <w:t xml:space="preserve"> vocabulario</w:t>
      </w:r>
      <w:r w:rsidR="00A40060">
        <w:rPr>
          <w:rFonts w:ascii="Calibri" w:hAnsi="Calibri" w:cs="Calibri"/>
          <w:sz w:val="22"/>
          <w:szCs w:val="22"/>
          <w:lang w:val="es-ES"/>
        </w:rPr>
        <w:t xml:space="preserve"> relacionado a </w:t>
      </w:r>
      <w:r w:rsidR="00C6373E" w:rsidRPr="00C6373E">
        <w:rPr>
          <w:rFonts w:ascii="Calibri" w:hAnsi="Calibri" w:cs="Calibri"/>
          <w:b/>
          <w:sz w:val="22"/>
          <w:szCs w:val="22"/>
          <w:lang w:val="es-ES"/>
        </w:rPr>
        <w:t>verbos de aventura.</w:t>
      </w:r>
    </w:p>
    <w:p w:rsidR="00A32339" w:rsidRPr="00A32339" w:rsidRDefault="00A32339" w:rsidP="00A32339">
      <w:pPr>
        <w:numPr>
          <w:ilvl w:val="0"/>
          <w:numId w:val="41"/>
        </w:numPr>
        <w:spacing w:after="200" w:line="276" w:lineRule="auto"/>
        <w:ind w:hanging="294"/>
        <w:contextualSpacing/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A32339">
        <w:rPr>
          <w:rFonts w:ascii="Calibri" w:hAnsi="Calibri" w:cs="Calibri"/>
          <w:sz w:val="22"/>
          <w:szCs w:val="22"/>
          <w:lang w:val="es-ES"/>
        </w:rPr>
        <w:t xml:space="preserve">Sistematización de estrategias para la </w:t>
      </w:r>
      <w:r w:rsidRPr="00A32339">
        <w:rPr>
          <w:rFonts w:ascii="Calibri" w:hAnsi="Calibri" w:cs="Calibri"/>
          <w:b/>
          <w:sz w:val="22"/>
          <w:szCs w:val="22"/>
          <w:lang w:val="es-ES"/>
        </w:rPr>
        <w:t xml:space="preserve">lectura </w:t>
      </w:r>
      <w:r w:rsidR="009B58DB">
        <w:rPr>
          <w:rFonts w:ascii="Calibri" w:hAnsi="Calibri" w:cs="Calibri"/>
          <w:b/>
          <w:sz w:val="22"/>
          <w:szCs w:val="22"/>
          <w:lang w:val="es-ES"/>
        </w:rPr>
        <w:t>global y analítica del artículo</w:t>
      </w:r>
      <w:r w:rsidRPr="00A32339">
        <w:rPr>
          <w:rFonts w:ascii="Calibri" w:hAnsi="Calibri" w:cs="Calibri"/>
          <w:b/>
          <w:sz w:val="22"/>
          <w:szCs w:val="22"/>
          <w:lang w:val="es-ES"/>
        </w:rPr>
        <w:t>: “</w:t>
      </w:r>
      <w:r w:rsidR="009B58DB">
        <w:rPr>
          <w:rFonts w:ascii="Calibri" w:hAnsi="Calibri" w:cs="Calibri"/>
          <w:b/>
          <w:sz w:val="22"/>
          <w:szCs w:val="22"/>
          <w:lang w:val="es-ES"/>
        </w:rPr>
        <w:t xml:space="preserve">I </w:t>
      </w:r>
      <w:proofErr w:type="spellStart"/>
      <w:r w:rsidR="009B58DB">
        <w:rPr>
          <w:rFonts w:ascii="Calibri" w:hAnsi="Calibri" w:cs="Calibri"/>
          <w:b/>
          <w:sz w:val="22"/>
          <w:szCs w:val="22"/>
          <w:lang w:val="es-ES"/>
        </w:rPr>
        <w:t>walked</w:t>
      </w:r>
      <w:proofErr w:type="spellEnd"/>
      <w:r w:rsidR="009B58DB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 w:rsidR="009B58DB">
        <w:rPr>
          <w:rFonts w:ascii="Calibri" w:hAnsi="Calibri" w:cs="Calibri"/>
          <w:b/>
          <w:sz w:val="22"/>
          <w:szCs w:val="22"/>
          <w:lang w:val="es-ES"/>
        </w:rPr>
        <w:t>for</w:t>
      </w:r>
      <w:proofErr w:type="spellEnd"/>
      <w:r w:rsidR="009B58DB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 w:rsidR="009B58DB">
        <w:rPr>
          <w:rFonts w:ascii="Calibri" w:hAnsi="Calibri" w:cs="Calibri"/>
          <w:b/>
          <w:sz w:val="22"/>
          <w:szCs w:val="22"/>
          <w:lang w:val="es-ES"/>
        </w:rPr>
        <w:t>three</w:t>
      </w:r>
      <w:proofErr w:type="spellEnd"/>
      <w:r w:rsidR="009B58DB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 w:rsidR="009B58DB">
        <w:rPr>
          <w:rFonts w:ascii="Calibri" w:hAnsi="Calibri" w:cs="Calibri"/>
          <w:b/>
          <w:sz w:val="22"/>
          <w:szCs w:val="22"/>
          <w:lang w:val="es-ES"/>
        </w:rPr>
        <w:t>years</w:t>
      </w:r>
      <w:proofErr w:type="spellEnd"/>
      <w:r w:rsidR="009B58DB">
        <w:rPr>
          <w:rFonts w:ascii="Calibri" w:hAnsi="Calibri" w:cs="Calibri"/>
          <w:b/>
          <w:sz w:val="22"/>
          <w:szCs w:val="22"/>
          <w:lang w:val="es-ES"/>
        </w:rPr>
        <w:t>.”</w:t>
      </w:r>
      <w:r w:rsidR="00BB2500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 w:rsidR="00BB2500">
        <w:rPr>
          <w:rFonts w:ascii="Calibri" w:hAnsi="Calibri" w:cs="Calibri"/>
          <w:b/>
          <w:sz w:val="22"/>
          <w:szCs w:val="22"/>
          <w:lang w:val="es-ES"/>
        </w:rPr>
        <w:t>S</w:t>
      </w:r>
      <w:r w:rsidRPr="00A32339">
        <w:rPr>
          <w:rFonts w:ascii="Calibri" w:hAnsi="Calibri" w:cs="Calibri"/>
          <w:b/>
          <w:sz w:val="22"/>
          <w:szCs w:val="22"/>
          <w:lang w:val="es-ES"/>
        </w:rPr>
        <w:t>kimming</w:t>
      </w:r>
      <w:proofErr w:type="spellEnd"/>
      <w:r w:rsidRPr="00A32339">
        <w:rPr>
          <w:rFonts w:ascii="Calibri" w:hAnsi="Calibri" w:cs="Calibri"/>
          <w:b/>
          <w:sz w:val="22"/>
          <w:szCs w:val="22"/>
          <w:lang w:val="es-ES"/>
        </w:rPr>
        <w:t xml:space="preserve"> and </w:t>
      </w:r>
      <w:proofErr w:type="spellStart"/>
      <w:r w:rsidRPr="00A32339">
        <w:rPr>
          <w:rFonts w:ascii="Calibri" w:hAnsi="Calibri" w:cs="Calibri"/>
          <w:b/>
          <w:sz w:val="22"/>
          <w:szCs w:val="22"/>
          <w:lang w:val="es-ES"/>
        </w:rPr>
        <w:t>scanning</w:t>
      </w:r>
      <w:proofErr w:type="spellEnd"/>
      <w:r w:rsidRPr="00A32339">
        <w:rPr>
          <w:rFonts w:ascii="Calibri" w:hAnsi="Calibri" w:cs="Calibri"/>
          <w:b/>
          <w:sz w:val="22"/>
          <w:szCs w:val="22"/>
          <w:lang w:val="es-ES"/>
        </w:rPr>
        <w:t>.</w:t>
      </w:r>
    </w:p>
    <w:p w:rsidR="00A32339" w:rsidRPr="004441B8" w:rsidRDefault="009B58DB" w:rsidP="00A32339">
      <w:pPr>
        <w:numPr>
          <w:ilvl w:val="0"/>
          <w:numId w:val="41"/>
        </w:num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Reconocimiento y aplicación de </w:t>
      </w:r>
      <w:r w:rsidRPr="009B58DB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Pasado Simple</w:t>
      </w: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de verbos </w:t>
      </w:r>
      <w:r w:rsidRPr="009B58DB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Regulares e Irregulares</w:t>
      </w: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en su forma </w:t>
      </w:r>
      <w:r w:rsidRPr="009B58DB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afirmativa.</w:t>
      </w:r>
    </w:p>
    <w:p w:rsidR="00D270DC" w:rsidRPr="00682B53" w:rsidRDefault="009B58DB" w:rsidP="00682B53">
      <w:pPr>
        <w:numPr>
          <w:ilvl w:val="0"/>
          <w:numId w:val="41"/>
        </w:num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Identificación y uso de </w:t>
      </w:r>
      <w:r w:rsidRPr="009B58DB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vocabulario</w:t>
      </w: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relacionado a </w:t>
      </w:r>
      <w:r w:rsidRPr="009B58DB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eventos de la vida.</w:t>
      </w:r>
    </w:p>
    <w:p w:rsidR="000E525D" w:rsidRPr="00A32339" w:rsidRDefault="009B58DB" w:rsidP="00A32339">
      <w:pPr>
        <w:numPr>
          <w:ilvl w:val="0"/>
          <w:numId w:val="41"/>
        </w:num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Sistematización de estrategias para la </w:t>
      </w:r>
      <w:r w:rsidRPr="009B58DB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lectura global y analítica de una línea de tiempo.</w:t>
      </w:r>
    </w:p>
    <w:p w:rsidR="00A32339" w:rsidRDefault="00A32339" w:rsidP="000E5D24">
      <w:pPr>
        <w:numPr>
          <w:ilvl w:val="0"/>
          <w:numId w:val="41"/>
        </w:num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 w:rsidRPr="00A32339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Sistematización de estrategias para la </w:t>
      </w:r>
      <w:r w:rsidRPr="00A32339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escucha atenta de un texto para extraer información específica.</w:t>
      </w:r>
    </w:p>
    <w:p w:rsidR="004E02BC" w:rsidRPr="000E5D24" w:rsidRDefault="004E02BC" w:rsidP="000E5D24">
      <w:pPr>
        <w:numPr>
          <w:ilvl w:val="0"/>
          <w:numId w:val="41"/>
        </w:num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 xml:space="preserve">Elaboración de diálogos </w:t>
      </w:r>
      <w:r w:rsidRPr="004E02BC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que cumplan con la función de</w:t>
      </w:r>
      <w:r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 xml:space="preserve"> hacer sugerencias.</w:t>
      </w:r>
    </w:p>
    <w:p w:rsidR="00A32339" w:rsidRDefault="00A32339" w:rsidP="00A32339">
      <w:pPr>
        <w:numPr>
          <w:ilvl w:val="0"/>
          <w:numId w:val="41"/>
        </w:num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 w:rsidRPr="00A32339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Comprensión, reconocimiento y uso de </w:t>
      </w:r>
      <w:r w:rsidRPr="00A32339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patrones fonológicos.</w:t>
      </w:r>
    </w:p>
    <w:p w:rsidR="004C0E9F" w:rsidRPr="00AD6AC3" w:rsidRDefault="004C0E9F" w:rsidP="004C0E9F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</w:rPr>
        <w:t>Uso de herramientas tecnológicas para la elaboración y /o presentación de trabajos.</w:t>
      </w:r>
    </w:p>
    <w:p w:rsidR="000E5D24" w:rsidRPr="000E5D24" w:rsidRDefault="000E5D24" w:rsidP="00F368F8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</w:p>
    <w:p w:rsidR="0056190E" w:rsidRPr="00606E7F" w:rsidRDefault="00606E7F" w:rsidP="00606E7F">
      <w:pPr>
        <w:spacing w:after="200" w:line="276" w:lineRule="auto"/>
        <w:contextualSpacing/>
        <w:jc w:val="both"/>
        <w:rPr>
          <w:rFonts w:ascii="Calibri" w:hAnsi="Calibri" w:cs="Calibri"/>
          <w:b/>
          <w:color w:val="0070C0"/>
          <w:sz w:val="22"/>
          <w:szCs w:val="22"/>
          <w:lang w:val="es-ES"/>
        </w:rPr>
      </w:pPr>
      <w:r>
        <w:rPr>
          <w:rFonts w:ascii="Calibri" w:hAnsi="Calibri" w:cs="Calibri"/>
          <w:b/>
          <w:color w:val="0070C0"/>
          <w:sz w:val="22"/>
          <w:szCs w:val="22"/>
          <w:lang w:val="es-ES"/>
        </w:rPr>
        <w:t xml:space="preserve">   </w:t>
      </w:r>
      <w:r w:rsidR="00A104A0">
        <w:rPr>
          <w:rFonts w:ascii="Calibri" w:hAnsi="Calibri" w:cs="Calibri"/>
          <w:b/>
          <w:color w:val="0070C0"/>
          <w:sz w:val="22"/>
          <w:szCs w:val="22"/>
          <w:lang w:val="es-ES"/>
        </w:rPr>
        <w:t xml:space="preserve">     </w:t>
      </w:r>
      <w:r w:rsidR="000E5D24">
        <w:rPr>
          <w:rFonts w:ascii="Calibri" w:hAnsi="Calibri" w:cs="Calibri"/>
          <w:b/>
          <w:color w:val="0070C0"/>
          <w:sz w:val="22"/>
          <w:szCs w:val="22"/>
          <w:lang w:val="es-ES"/>
        </w:rPr>
        <w:t>Unidad 3</w:t>
      </w:r>
      <w:r w:rsidR="008F3616">
        <w:rPr>
          <w:rFonts w:ascii="Calibri" w:hAnsi="Calibri" w:cs="Calibri"/>
          <w:b/>
          <w:color w:val="0070C0"/>
          <w:sz w:val="22"/>
          <w:szCs w:val="22"/>
          <w:lang w:val="es-ES"/>
        </w:rPr>
        <w:t xml:space="preserve">: </w:t>
      </w:r>
      <w:r w:rsidR="00B928B7">
        <w:rPr>
          <w:rFonts w:ascii="Calibri" w:hAnsi="Calibri" w:cs="Calibri"/>
          <w:b/>
          <w:color w:val="0070C0"/>
          <w:sz w:val="22"/>
          <w:szCs w:val="22"/>
          <w:lang w:val="es-ES"/>
        </w:rPr>
        <w:t>Vida Digital (U 4 del libro)</w:t>
      </w:r>
      <w:bookmarkStart w:id="0" w:name="_GoBack"/>
      <w:bookmarkEnd w:id="0"/>
    </w:p>
    <w:p w:rsidR="00606E7F" w:rsidRPr="00606E7F" w:rsidRDefault="00606E7F" w:rsidP="004D1441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</w:rPr>
        <w:t>Identificación y uso d</w:t>
      </w:r>
      <w:r w:rsidR="000E5D24">
        <w:rPr>
          <w:rFonts w:ascii="Calibri" w:hAnsi="Calibri" w:cs="Calibri"/>
          <w:sz w:val="22"/>
          <w:szCs w:val="22"/>
        </w:rPr>
        <w:t xml:space="preserve">e vocabulario relacionado con los medios de </w:t>
      </w:r>
      <w:r w:rsidR="000E5D24">
        <w:rPr>
          <w:rFonts w:ascii="Calibri" w:hAnsi="Calibri" w:cs="Calibri"/>
          <w:b/>
          <w:sz w:val="22"/>
          <w:szCs w:val="22"/>
        </w:rPr>
        <w:t>transporte</w:t>
      </w:r>
      <w:r w:rsidR="000E5D24">
        <w:rPr>
          <w:rFonts w:ascii="Calibri" w:hAnsi="Calibri" w:cs="Calibri"/>
          <w:sz w:val="22"/>
          <w:szCs w:val="22"/>
        </w:rPr>
        <w:t xml:space="preserve"> y </w:t>
      </w:r>
      <w:r w:rsidR="000E5D24" w:rsidRPr="000E5D24">
        <w:rPr>
          <w:rFonts w:ascii="Calibri" w:hAnsi="Calibri" w:cs="Calibri"/>
          <w:b/>
          <w:sz w:val="22"/>
          <w:szCs w:val="22"/>
        </w:rPr>
        <w:t>adjetivos relacionados a</w:t>
      </w:r>
      <w:r w:rsidR="000E5D24">
        <w:rPr>
          <w:rFonts w:ascii="Calibri" w:hAnsi="Calibri" w:cs="Calibri"/>
          <w:sz w:val="22"/>
          <w:szCs w:val="22"/>
        </w:rPr>
        <w:t xml:space="preserve"> </w:t>
      </w:r>
      <w:r w:rsidR="000E5D24" w:rsidRPr="000E5D24">
        <w:rPr>
          <w:rFonts w:ascii="Calibri" w:hAnsi="Calibri" w:cs="Calibri"/>
          <w:b/>
          <w:sz w:val="22"/>
          <w:szCs w:val="22"/>
        </w:rPr>
        <w:t>viajes.</w:t>
      </w:r>
    </w:p>
    <w:p w:rsidR="004D1441" w:rsidRPr="00DD3DA8" w:rsidRDefault="004D1441" w:rsidP="004D1441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es-ES"/>
        </w:rPr>
      </w:pPr>
      <w:r w:rsidRPr="00DD3DA8">
        <w:rPr>
          <w:rFonts w:ascii="Calibri" w:hAnsi="Calibri" w:cs="Calibri"/>
          <w:sz w:val="22"/>
          <w:szCs w:val="22"/>
        </w:rPr>
        <w:t xml:space="preserve">Sistematización de </w:t>
      </w:r>
      <w:r w:rsidRPr="00DD3DA8">
        <w:rPr>
          <w:rFonts w:ascii="Calibri" w:hAnsi="Calibri" w:cs="Calibri"/>
          <w:bCs/>
          <w:sz w:val="22"/>
          <w:szCs w:val="22"/>
        </w:rPr>
        <w:t xml:space="preserve">estrategias para la </w:t>
      </w:r>
      <w:r>
        <w:rPr>
          <w:rFonts w:ascii="Calibri" w:hAnsi="Calibri" w:cs="Calibri"/>
          <w:b/>
          <w:bCs/>
          <w:sz w:val="22"/>
          <w:szCs w:val="22"/>
        </w:rPr>
        <w:t xml:space="preserve">lectura global y </w:t>
      </w:r>
      <w:r w:rsidRPr="00DD3DA8">
        <w:rPr>
          <w:rFonts w:ascii="Calibri" w:hAnsi="Calibri" w:cs="Calibri"/>
          <w:b/>
          <w:bCs/>
          <w:sz w:val="22"/>
          <w:szCs w:val="22"/>
        </w:rPr>
        <w:t>analítica</w:t>
      </w:r>
      <w:r w:rsidRPr="00DD3DA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del texto: “</w:t>
      </w:r>
      <w:r w:rsidR="00F368F8">
        <w:rPr>
          <w:rFonts w:ascii="Calibri" w:hAnsi="Calibri" w:cs="Calibri"/>
          <w:b/>
          <w:bCs/>
          <w:sz w:val="22"/>
          <w:szCs w:val="22"/>
        </w:rPr>
        <w:t xml:space="preserve">VR: </w:t>
      </w:r>
      <w:proofErr w:type="spellStart"/>
      <w:r w:rsidR="00F368F8">
        <w:rPr>
          <w:rFonts w:ascii="Calibri" w:hAnsi="Calibri" w:cs="Calibri"/>
          <w:b/>
          <w:bCs/>
          <w:sz w:val="22"/>
          <w:szCs w:val="22"/>
        </w:rPr>
        <w:t>travel</w:t>
      </w:r>
      <w:proofErr w:type="spellEnd"/>
      <w:r w:rsidR="00F368F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F368F8">
        <w:rPr>
          <w:rFonts w:ascii="Calibri" w:hAnsi="Calibri" w:cs="Calibri"/>
          <w:b/>
          <w:bCs/>
          <w:sz w:val="22"/>
          <w:szCs w:val="22"/>
        </w:rPr>
        <w:t>anywhere</w:t>
      </w:r>
      <w:proofErr w:type="spellEnd"/>
      <w:r w:rsidR="00F368F8">
        <w:rPr>
          <w:rFonts w:ascii="Calibri" w:hAnsi="Calibri" w:cs="Calibri"/>
          <w:b/>
          <w:bCs/>
          <w:sz w:val="22"/>
          <w:szCs w:val="22"/>
        </w:rPr>
        <w:t xml:space="preserve"> in </w:t>
      </w:r>
      <w:proofErr w:type="spellStart"/>
      <w:r w:rsidR="00F368F8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="00F368F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F368F8">
        <w:rPr>
          <w:rFonts w:ascii="Calibri" w:hAnsi="Calibri" w:cs="Calibri"/>
          <w:b/>
          <w:bCs/>
          <w:sz w:val="22"/>
          <w:szCs w:val="22"/>
        </w:rPr>
        <w:t>world</w:t>
      </w:r>
      <w:proofErr w:type="spellEnd"/>
      <w:r w:rsidR="00F368F8">
        <w:rPr>
          <w:rFonts w:ascii="Calibri" w:hAnsi="Calibri" w:cs="Calibri"/>
          <w:b/>
          <w:bCs/>
          <w:sz w:val="22"/>
          <w:szCs w:val="22"/>
        </w:rPr>
        <w:t xml:space="preserve"> – </w:t>
      </w:r>
      <w:proofErr w:type="spellStart"/>
      <w:r w:rsidR="00F368F8">
        <w:rPr>
          <w:rFonts w:ascii="Calibri" w:hAnsi="Calibri" w:cs="Calibri"/>
          <w:b/>
          <w:bCs/>
          <w:sz w:val="22"/>
          <w:szCs w:val="22"/>
        </w:rPr>
        <w:t>without</w:t>
      </w:r>
      <w:proofErr w:type="spellEnd"/>
      <w:r w:rsidR="00F368F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F368F8">
        <w:rPr>
          <w:rFonts w:ascii="Calibri" w:hAnsi="Calibri" w:cs="Calibri"/>
          <w:b/>
          <w:bCs/>
          <w:sz w:val="22"/>
          <w:szCs w:val="22"/>
        </w:rPr>
        <w:t>leaving</w:t>
      </w:r>
      <w:proofErr w:type="spellEnd"/>
      <w:r w:rsidR="00F368F8">
        <w:rPr>
          <w:rFonts w:ascii="Calibri" w:hAnsi="Calibri" w:cs="Calibri"/>
          <w:b/>
          <w:bCs/>
          <w:sz w:val="22"/>
          <w:szCs w:val="22"/>
        </w:rPr>
        <w:t xml:space="preserve"> home!</w:t>
      </w:r>
      <w:r w:rsidR="000E5D24">
        <w:rPr>
          <w:rFonts w:ascii="Calibri" w:hAnsi="Calibri" w:cs="Calibri"/>
          <w:b/>
          <w:bCs/>
          <w:sz w:val="22"/>
          <w:szCs w:val="22"/>
        </w:rPr>
        <w:t xml:space="preserve">”. </w:t>
      </w:r>
      <w:proofErr w:type="spellStart"/>
      <w:r w:rsidR="00CD5F21">
        <w:rPr>
          <w:rFonts w:ascii="Calibri" w:hAnsi="Calibri" w:cs="Calibri"/>
          <w:b/>
          <w:bCs/>
          <w:sz w:val="22"/>
          <w:szCs w:val="22"/>
        </w:rPr>
        <w:t>S</w:t>
      </w:r>
      <w:r w:rsidRPr="00DD3DA8">
        <w:rPr>
          <w:rFonts w:ascii="Calibri" w:hAnsi="Calibri" w:cs="Calibri"/>
          <w:b/>
          <w:bCs/>
          <w:sz w:val="22"/>
          <w:szCs w:val="22"/>
        </w:rPr>
        <w:t>kimming</w:t>
      </w:r>
      <w:proofErr w:type="spellEnd"/>
      <w:r w:rsidRPr="00DD3DA8">
        <w:rPr>
          <w:rFonts w:ascii="Calibri" w:hAnsi="Calibri" w:cs="Calibri"/>
          <w:b/>
          <w:bCs/>
          <w:sz w:val="22"/>
          <w:szCs w:val="22"/>
        </w:rPr>
        <w:t xml:space="preserve"> y </w:t>
      </w:r>
      <w:proofErr w:type="spellStart"/>
      <w:r w:rsidRPr="00DD3DA8">
        <w:rPr>
          <w:rFonts w:ascii="Calibri" w:hAnsi="Calibri" w:cs="Calibri"/>
          <w:b/>
          <w:bCs/>
          <w:sz w:val="22"/>
          <w:szCs w:val="22"/>
        </w:rPr>
        <w:t>scanning</w:t>
      </w:r>
      <w:proofErr w:type="spellEnd"/>
      <w:r w:rsidRPr="00DD3DA8">
        <w:rPr>
          <w:rFonts w:ascii="Calibri" w:hAnsi="Calibri" w:cs="Calibri"/>
          <w:bCs/>
          <w:sz w:val="22"/>
          <w:szCs w:val="22"/>
        </w:rPr>
        <w:t xml:space="preserve">. </w:t>
      </w:r>
    </w:p>
    <w:p w:rsidR="00BC2DC2" w:rsidRPr="00905469" w:rsidRDefault="004D1441" w:rsidP="00905469">
      <w:pPr>
        <w:numPr>
          <w:ilvl w:val="0"/>
          <w:numId w:val="39"/>
        </w:numPr>
        <w:spacing w:after="200" w:line="276" w:lineRule="auto"/>
        <w:rPr>
          <w:rFonts w:ascii="Calibri" w:eastAsia="Calibri" w:hAnsi="Calibri" w:cs="Calibri"/>
          <w:bCs/>
          <w:sz w:val="22"/>
          <w:szCs w:val="22"/>
          <w:lang w:val="es-ES" w:eastAsia="en-US"/>
        </w:rPr>
      </w:pPr>
      <w:r w:rsidRPr="00DD3DA8">
        <w:rPr>
          <w:rFonts w:ascii="Calibri" w:eastAsia="Calibri" w:hAnsi="Calibri" w:cs="Calibri"/>
          <w:sz w:val="22"/>
          <w:szCs w:val="22"/>
          <w:lang w:val="es-ES" w:eastAsia="en-US"/>
        </w:rPr>
        <w:lastRenderedPageBreak/>
        <w:t xml:space="preserve">Reconocimiento y </w:t>
      </w:r>
      <w:r w:rsidR="00905469">
        <w:rPr>
          <w:rFonts w:ascii="Calibri" w:eastAsia="Calibri" w:hAnsi="Calibri" w:cs="Calibri"/>
          <w:sz w:val="22"/>
          <w:szCs w:val="22"/>
          <w:lang w:val="es-ES" w:eastAsia="en-US"/>
        </w:rPr>
        <w:t>aplicación de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 xml:space="preserve"> </w:t>
      </w:r>
      <w:r w:rsidR="00905469" w:rsidRPr="00905469">
        <w:rPr>
          <w:rFonts w:ascii="Calibri" w:eastAsia="Calibri" w:hAnsi="Calibri" w:cs="Calibri"/>
          <w:b/>
          <w:sz w:val="22"/>
          <w:szCs w:val="22"/>
          <w:lang w:val="es-ES" w:eastAsia="en-US"/>
        </w:rPr>
        <w:t>adjetivos comparativos cortos y adjetivos comparativos largos e</w:t>
      </w:r>
      <w:r w:rsidR="00905469">
        <w:rPr>
          <w:rFonts w:ascii="Calibri" w:eastAsia="Calibri" w:hAnsi="Calibri" w:cs="Calibri"/>
          <w:sz w:val="22"/>
          <w:szCs w:val="22"/>
          <w:lang w:val="es-ES" w:eastAsia="en-US"/>
        </w:rPr>
        <w:t xml:space="preserve"> </w:t>
      </w:r>
      <w:r w:rsidR="00905469" w:rsidRPr="00905469">
        <w:rPr>
          <w:rFonts w:ascii="Calibri" w:eastAsia="Calibri" w:hAnsi="Calibri" w:cs="Calibri"/>
          <w:b/>
          <w:sz w:val="22"/>
          <w:szCs w:val="22"/>
          <w:lang w:val="es-ES" w:eastAsia="en-US"/>
        </w:rPr>
        <w:t>irregulares.</w:t>
      </w:r>
    </w:p>
    <w:p w:rsidR="00BC2DC2" w:rsidRPr="002C2A69" w:rsidRDefault="001D291B" w:rsidP="00BC2DC2">
      <w:pPr>
        <w:numPr>
          <w:ilvl w:val="0"/>
          <w:numId w:val="40"/>
        </w:numPr>
        <w:spacing w:after="200" w:line="276" w:lineRule="auto"/>
        <w:ind w:left="360"/>
        <w:rPr>
          <w:rFonts w:ascii="Calibri" w:eastAsia="Calibri" w:hAnsi="Calibri" w:cs="Calibri"/>
          <w:bCs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sz w:val="22"/>
          <w:szCs w:val="22"/>
          <w:lang w:val="es-ES" w:eastAsia="en-US"/>
        </w:rPr>
        <w:t>Reconocimiento y aplicación de</w:t>
      </w:r>
      <w:r w:rsidR="00C97D65">
        <w:rPr>
          <w:rFonts w:ascii="Calibri" w:eastAsia="Calibri" w:hAnsi="Calibri" w:cs="Calibri"/>
          <w:sz w:val="22"/>
          <w:szCs w:val="22"/>
          <w:lang w:val="es-ES" w:eastAsia="en-US"/>
        </w:rPr>
        <w:t xml:space="preserve"> </w:t>
      </w:r>
      <w:r w:rsidR="00C97D65" w:rsidRPr="00C97D65">
        <w:rPr>
          <w:rFonts w:ascii="Calibri" w:eastAsia="Calibri" w:hAnsi="Calibri" w:cs="Calibri"/>
          <w:b/>
          <w:sz w:val="22"/>
          <w:szCs w:val="22"/>
          <w:lang w:val="es-ES" w:eastAsia="en-US"/>
        </w:rPr>
        <w:t>adverbios y pronombre indefinidos.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 xml:space="preserve"> </w:t>
      </w:r>
    </w:p>
    <w:p w:rsidR="002C2A69" w:rsidRDefault="002C2A69" w:rsidP="002C2A69">
      <w:pPr>
        <w:numPr>
          <w:ilvl w:val="0"/>
          <w:numId w:val="40"/>
        </w:numPr>
        <w:spacing w:after="200" w:line="276" w:lineRule="auto"/>
        <w:ind w:left="284" w:hanging="284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 xml:space="preserve"> </w:t>
      </w:r>
      <w:r w:rsidRPr="00A32339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 xml:space="preserve">Elaboración de diálogos </w:t>
      </w:r>
      <w:r w:rsidRPr="00A32339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que cumplan la función de</w:t>
      </w:r>
      <w:r w:rsidR="00C97D65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 w:rsidR="00905469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planificar un viaje</w:t>
      </w:r>
      <w:r w:rsidR="00C97D65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.</w:t>
      </w:r>
      <w:r w:rsidRPr="00A32339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</w:p>
    <w:p w:rsidR="00C97D65" w:rsidRPr="00A32339" w:rsidRDefault="00C97D65" w:rsidP="002C2A69">
      <w:pPr>
        <w:numPr>
          <w:ilvl w:val="0"/>
          <w:numId w:val="40"/>
        </w:numPr>
        <w:spacing w:after="200" w:line="276" w:lineRule="auto"/>
        <w:ind w:left="284" w:hanging="284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Reconocimiento y aplicación de detalles específicos en un artículo.</w:t>
      </w:r>
    </w:p>
    <w:p w:rsidR="002C2A69" w:rsidRDefault="002C2A69" w:rsidP="002C2A69">
      <w:pPr>
        <w:numPr>
          <w:ilvl w:val="0"/>
          <w:numId w:val="40"/>
        </w:numPr>
        <w:spacing w:after="200" w:line="276" w:lineRule="auto"/>
        <w:ind w:left="284" w:hanging="284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 xml:space="preserve"> </w:t>
      </w:r>
      <w:r w:rsidRPr="00A32339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Elaboraci</w:t>
      </w:r>
      <w:r w:rsidR="004C0E9F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ón de una lista sobre los medios de transporte y posterior discusión sobre sus ventajas y desventajas.</w:t>
      </w:r>
    </w:p>
    <w:p w:rsidR="004C0E9F" w:rsidRDefault="002C2A69" w:rsidP="004C0E9F">
      <w:pPr>
        <w:numPr>
          <w:ilvl w:val="0"/>
          <w:numId w:val="40"/>
        </w:numPr>
        <w:spacing w:after="200" w:line="276" w:lineRule="auto"/>
        <w:ind w:left="284" w:hanging="284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 w:rsidRPr="002C2A69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Comprensión, reconocimiento y uso de </w:t>
      </w:r>
      <w:r w:rsidRPr="002C2A69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patrones fonológicos.</w:t>
      </w:r>
    </w:p>
    <w:p w:rsidR="00A104A0" w:rsidRDefault="004C0E9F" w:rsidP="004C0E9F">
      <w:pPr>
        <w:numPr>
          <w:ilvl w:val="0"/>
          <w:numId w:val="40"/>
        </w:numPr>
        <w:spacing w:after="200" w:line="276" w:lineRule="auto"/>
        <w:ind w:left="284" w:hanging="284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 w:rsidRPr="004C0E9F">
        <w:rPr>
          <w:rFonts w:ascii="Calibri" w:hAnsi="Calibri" w:cs="Calibri"/>
          <w:b/>
          <w:bCs/>
          <w:sz w:val="22"/>
          <w:szCs w:val="22"/>
        </w:rPr>
        <w:t>Uso de herramientas tecnológicas para la elaboración y /o presentación de trabajos.</w:t>
      </w:r>
    </w:p>
    <w:p w:rsidR="004C0E9F" w:rsidRPr="004C0E9F" w:rsidRDefault="004C0E9F" w:rsidP="004C0E9F">
      <w:pPr>
        <w:spacing w:after="200" w:line="276" w:lineRule="auto"/>
        <w:ind w:left="284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</w:p>
    <w:p w:rsidR="00A104A0" w:rsidRDefault="00A104A0" w:rsidP="00A104A0">
      <w:pPr>
        <w:tabs>
          <w:tab w:val="left" w:pos="3435"/>
        </w:tabs>
        <w:spacing w:after="200" w:line="276" w:lineRule="auto"/>
        <w:contextualSpacing/>
        <w:jc w:val="both"/>
        <w:rPr>
          <w:rFonts w:ascii="Calibri" w:hAnsi="Calibri" w:cs="Calibri"/>
          <w:b/>
          <w:color w:val="0070C0"/>
          <w:sz w:val="22"/>
          <w:szCs w:val="22"/>
          <w:lang w:val="es-ES"/>
        </w:rPr>
      </w:pPr>
      <w:r>
        <w:rPr>
          <w:rFonts w:ascii="Calibri" w:hAnsi="Calibri" w:cs="Calibri"/>
          <w:b/>
          <w:color w:val="0070C0"/>
          <w:sz w:val="22"/>
          <w:szCs w:val="22"/>
          <w:lang w:val="es-ES"/>
        </w:rPr>
        <w:t xml:space="preserve">     </w:t>
      </w:r>
      <w:r w:rsidR="004C0E9F">
        <w:rPr>
          <w:rFonts w:ascii="Calibri" w:hAnsi="Calibri" w:cs="Calibri"/>
          <w:b/>
          <w:color w:val="0070C0"/>
          <w:sz w:val="22"/>
          <w:szCs w:val="22"/>
          <w:lang w:val="es-ES"/>
        </w:rPr>
        <w:t>Unidad 4</w:t>
      </w:r>
      <w:r>
        <w:rPr>
          <w:rFonts w:ascii="Calibri" w:hAnsi="Calibri" w:cs="Calibri"/>
          <w:b/>
          <w:color w:val="0070C0"/>
          <w:sz w:val="22"/>
          <w:szCs w:val="22"/>
          <w:lang w:val="es-ES"/>
        </w:rPr>
        <w:t xml:space="preserve">: </w:t>
      </w:r>
      <w:r w:rsidR="00246856">
        <w:rPr>
          <w:rFonts w:ascii="Calibri" w:hAnsi="Calibri" w:cs="Calibri"/>
          <w:b/>
          <w:color w:val="0070C0"/>
          <w:sz w:val="22"/>
          <w:szCs w:val="22"/>
          <w:lang w:val="es-ES"/>
        </w:rPr>
        <w:t>Te reto</w:t>
      </w:r>
      <w:proofErr w:type="gramStart"/>
      <w:r w:rsidR="00246856">
        <w:rPr>
          <w:rFonts w:ascii="Calibri" w:hAnsi="Calibri" w:cs="Calibri"/>
          <w:b/>
          <w:color w:val="0070C0"/>
          <w:sz w:val="22"/>
          <w:szCs w:val="22"/>
          <w:lang w:val="es-ES"/>
        </w:rPr>
        <w:t>!</w:t>
      </w:r>
      <w:proofErr w:type="gramEnd"/>
      <w:r w:rsidR="00246856">
        <w:rPr>
          <w:rFonts w:ascii="Calibri" w:hAnsi="Calibri" w:cs="Calibri"/>
          <w:b/>
          <w:color w:val="0070C0"/>
          <w:sz w:val="22"/>
          <w:szCs w:val="22"/>
          <w:lang w:val="es-ES"/>
        </w:rPr>
        <w:t xml:space="preserve"> </w:t>
      </w:r>
    </w:p>
    <w:p w:rsidR="00A104A0" w:rsidRDefault="00A104A0" w:rsidP="00A104A0">
      <w:pPr>
        <w:spacing w:after="200" w:line="276" w:lineRule="auto"/>
        <w:contextualSpacing/>
        <w:jc w:val="both"/>
        <w:rPr>
          <w:rFonts w:ascii="Calibri" w:hAnsi="Calibri" w:cs="Calibri"/>
          <w:b/>
          <w:color w:val="0070C0"/>
          <w:sz w:val="22"/>
          <w:szCs w:val="22"/>
          <w:lang w:val="es-ES"/>
        </w:rPr>
      </w:pPr>
    </w:p>
    <w:p w:rsidR="00A104A0" w:rsidRPr="00606E7F" w:rsidRDefault="00A104A0" w:rsidP="00A104A0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</w:rPr>
        <w:t>Identificación y uso de vocabulario relacionad</w:t>
      </w:r>
      <w:r w:rsidR="004C0E9F">
        <w:rPr>
          <w:rFonts w:ascii="Calibri" w:hAnsi="Calibri" w:cs="Calibri"/>
          <w:sz w:val="22"/>
          <w:szCs w:val="22"/>
        </w:rPr>
        <w:t xml:space="preserve">o con </w:t>
      </w:r>
      <w:r w:rsidR="004C0E9F" w:rsidRPr="004C0E9F">
        <w:rPr>
          <w:rFonts w:ascii="Calibri" w:hAnsi="Calibri" w:cs="Calibri"/>
          <w:b/>
          <w:sz w:val="22"/>
          <w:szCs w:val="22"/>
        </w:rPr>
        <w:t>deportes extremos y adjetivos que describan</w:t>
      </w:r>
      <w:r w:rsidR="004C0E9F">
        <w:rPr>
          <w:rFonts w:ascii="Calibri" w:hAnsi="Calibri" w:cs="Calibri"/>
          <w:sz w:val="22"/>
          <w:szCs w:val="22"/>
        </w:rPr>
        <w:t xml:space="preserve"> </w:t>
      </w:r>
      <w:r w:rsidR="004C0E9F" w:rsidRPr="004C0E9F">
        <w:rPr>
          <w:rFonts w:ascii="Calibri" w:hAnsi="Calibri" w:cs="Calibri"/>
          <w:b/>
          <w:sz w:val="22"/>
          <w:szCs w:val="22"/>
        </w:rPr>
        <w:t>sensaciones.</w:t>
      </w:r>
    </w:p>
    <w:p w:rsidR="00A104A0" w:rsidRPr="00DD3DA8" w:rsidRDefault="00A104A0" w:rsidP="00A104A0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es-ES"/>
        </w:rPr>
      </w:pPr>
      <w:r w:rsidRPr="00DD3DA8">
        <w:rPr>
          <w:rFonts w:ascii="Calibri" w:hAnsi="Calibri" w:cs="Calibri"/>
          <w:sz w:val="22"/>
          <w:szCs w:val="22"/>
        </w:rPr>
        <w:t xml:space="preserve">Sistematización de </w:t>
      </w:r>
      <w:r w:rsidRPr="00DD3DA8">
        <w:rPr>
          <w:rFonts w:ascii="Calibri" w:hAnsi="Calibri" w:cs="Calibri"/>
          <w:bCs/>
          <w:sz w:val="22"/>
          <w:szCs w:val="22"/>
        </w:rPr>
        <w:t xml:space="preserve">estrategias para la </w:t>
      </w:r>
      <w:r>
        <w:rPr>
          <w:rFonts w:ascii="Calibri" w:hAnsi="Calibri" w:cs="Calibri"/>
          <w:b/>
          <w:bCs/>
          <w:sz w:val="22"/>
          <w:szCs w:val="22"/>
        </w:rPr>
        <w:t xml:space="preserve">lectura global y </w:t>
      </w:r>
      <w:r w:rsidRPr="00DD3DA8">
        <w:rPr>
          <w:rFonts w:ascii="Calibri" w:hAnsi="Calibri" w:cs="Calibri"/>
          <w:b/>
          <w:bCs/>
          <w:sz w:val="22"/>
          <w:szCs w:val="22"/>
        </w:rPr>
        <w:t>analítica</w:t>
      </w:r>
      <w:r w:rsidRPr="00DD3DA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del texto: “</w:t>
      </w:r>
      <w:proofErr w:type="spellStart"/>
      <w:r w:rsidR="00246856">
        <w:rPr>
          <w:rFonts w:ascii="Calibri" w:hAnsi="Calibri" w:cs="Calibri"/>
          <w:b/>
          <w:bCs/>
          <w:sz w:val="22"/>
          <w:szCs w:val="22"/>
        </w:rPr>
        <w:t>Fly</w:t>
      </w:r>
      <w:proofErr w:type="spellEnd"/>
      <w:r w:rsidR="0024685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246856">
        <w:rPr>
          <w:rFonts w:ascii="Calibri" w:hAnsi="Calibri" w:cs="Calibri"/>
          <w:b/>
          <w:bCs/>
          <w:sz w:val="22"/>
          <w:szCs w:val="22"/>
        </w:rPr>
        <w:t>like</w:t>
      </w:r>
      <w:proofErr w:type="spellEnd"/>
      <w:r w:rsidR="00246856">
        <w:rPr>
          <w:rFonts w:ascii="Calibri" w:hAnsi="Calibri" w:cs="Calibri"/>
          <w:b/>
          <w:bCs/>
          <w:sz w:val="22"/>
          <w:szCs w:val="22"/>
        </w:rPr>
        <w:t xml:space="preserve"> a </w:t>
      </w:r>
      <w:proofErr w:type="spellStart"/>
      <w:r w:rsidR="00246856">
        <w:rPr>
          <w:rFonts w:ascii="Calibri" w:hAnsi="Calibri" w:cs="Calibri"/>
          <w:b/>
          <w:bCs/>
          <w:sz w:val="22"/>
          <w:szCs w:val="22"/>
        </w:rPr>
        <w:t>bird</w:t>
      </w:r>
      <w:proofErr w:type="spellEnd"/>
      <w:r w:rsidR="00246856">
        <w:rPr>
          <w:rFonts w:ascii="Calibri" w:hAnsi="Calibri" w:cs="Calibri"/>
          <w:b/>
          <w:bCs/>
          <w:sz w:val="22"/>
          <w:szCs w:val="22"/>
        </w:rPr>
        <w:t xml:space="preserve">”. </w:t>
      </w:r>
      <w:proofErr w:type="spellStart"/>
      <w:r w:rsidR="00246856">
        <w:rPr>
          <w:rFonts w:ascii="Calibri" w:hAnsi="Calibri" w:cs="Calibri"/>
          <w:b/>
          <w:bCs/>
          <w:sz w:val="22"/>
          <w:szCs w:val="22"/>
        </w:rPr>
        <w:t>Skimming</w:t>
      </w:r>
      <w:proofErr w:type="spellEnd"/>
      <w:r w:rsidR="00246856">
        <w:rPr>
          <w:rFonts w:ascii="Calibri" w:hAnsi="Calibri" w:cs="Calibri"/>
          <w:b/>
          <w:bCs/>
          <w:sz w:val="22"/>
          <w:szCs w:val="22"/>
        </w:rPr>
        <w:t xml:space="preserve"> and </w:t>
      </w:r>
      <w:proofErr w:type="spellStart"/>
      <w:r w:rsidR="00246856">
        <w:rPr>
          <w:rFonts w:ascii="Calibri" w:hAnsi="Calibri" w:cs="Calibri"/>
          <w:b/>
          <w:bCs/>
          <w:sz w:val="22"/>
          <w:szCs w:val="22"/>
        </w:rPr>
        <w:t>scanning</w:t>
      </w:r>
      <w:proofErr w:type="spellEnd"/>
      <w:r w:rsidR="00246856">
        <w:rPr>
          <w:rFonts w:ascii="Calibri" w:hAnsi="Calibri" w:cs="Calibri"/>
          <w:b/>
          <w:bCs/>
          <w:sz w:val="22"/>
          <w:szCs w:val="22"/>
        </w:rPr>
        <w:t>.</w:t>
      </w:r>
    </w:p>
    <w:p w:rsidR="00A104A0" w:rsidRPr="00EC1F84" w:rsidRDefault="00A104A0" w:rsidP="00EC1F84">
      <w:pPr>
        <w:numPr>
          <w:ilvl w:val="0"/>
          <w:numId w:val="39"/>
        </w:numPr>
        <w:spacing w:after="200" w:line="276" w:lineRule="auto"/>
        <w:rPr>
          <w:rFonts w:ascii="Calibri" w:eastAsia="Calibri" w:hAnsi="Calibri" w:cs="Calibri"/>
          <w:bCs/>
          <w:sz w:val="22"/>
          <w:szCs w:val="22"/>
          <w:lang w:val="es-ES" w:eastAsia="en-US"/>
        </w:rPr>
      </w:pPr>
      <w:r w:rsidRPr="00DD3DA8">
        <w:rPr>
          <w:rFonts w:ascii="Calibri" w:eastAsia="Calibri" w:hAnsi="Calibri" w:cs="Calibri"/>
          <w:sz w:val="22"/>
          <w:szCs w:val="22"/>
          <w:lang w:val="es-ES" w:eastAsia="en-US"/>
        </w:rPr>
        <w:t xml:space="preserve">Reconocimiento y 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 xml:space="preserve">aplicación de la </w:t>
      </w:r>
      <w:r w:rsidRPr="00C97D65">
        <w:rPr>
          <w:rFonts w:ascii="Calibri" w:eastAsia="Calibri" w:hAnsi="Calibri" w:cs="Calibri"/>
          <w:b/>
          <w:sz w:val="22"/>
          <w:szCs w:val="22"/>
          <w:lang w:val="es-ES" w:eastAsia="en-US"/>
        </w:rPr>
        <w:t>P</w:t>
      </w:r>
      <w:r w:rsidR="00246856">
        <w:rPr>
          <w:rFonts w:ascii="Calibri" w:eastAsia="Calibri" w:hAnsi="Calibri" w:cs="Calibri"/>
          <w:b/>
          <w:sz w:val="22"/>
          <w:szCs w:val="22"/>
          <w:lang w:val="es-ES" w:eastAsia="en-US"/>
        </w:rPr>
        <w:t>asado Continuo en sus tres formas.</w:t>
      </w:r>
    </w:p>
    <w:p w:rsidR="00921F08" w:rsidRPr="00921F08" w:rsidRDefault="00A104A0" w:rsidP="00921F08">
      <w:pPr>
        <w:numPr>
          <w:ilvl w:val="0"/>
          <w:numId w:val="40"/>
        </w:numPr>
        <w:spacing w:after="200" w:line="276" w:lineRule="auto"/>
        <w:ind w:left="284" w:hanging="284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Reconocimiento y aplicación de detalles específicos en un artículo.</w:t>
      </w:r>
    </w:p>
    <w:p w:rsidR="00A104A0" w:rsidRDefault="00A104A0" w:rsidP="00A104A0">
      <w:pPr>
        <w:numPr>
          <w:ilvl w:val="0"/>
          <w:numId w:val="40"/>
        </w:numPr>
        <w:spacing w:after="200" w:line="276" w:lineRule="auto"/>
        <w:ind w:left="284" w:hanging="284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 xml:space="preserve"> </w:t>
      </w:r>
      <w:r w:rsidRPr="00A32339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Elaboraci</w:t>
      </w:r>
      <w:r w:rsidR="00493D1F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ón de</w:t>
      </w:r>
      <w:r w:rsidR="00226936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 xml:space="preserve"> agenda </w:t>
      </w:r>
      <w:r w:rsidR="00921F08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de deportes extremos para realizar en la ciudad</w:t>
      </w:r>
      <w:r w:rsidR="00226936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.</w:t>
      </w:r>
    </w:p>
    <w:p w:rsidR="00A104A0" w:rsidRDefault="00A104A0" w:rsidP="00A104A0">
      <w:pPr>
        <w:numPr>
          <w:ilvl w:val="0"/>
          <w:numId w:val="40"/>
        </w:numPr>
        <w:spacing w:after="200" w:line="276" w:lineRule="auto"/>
        <w:ind w:left="284" w:hanging="284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 w:rsidRPr="002C2A69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Comprensión, reconocimiento y uso de </w:t>
      </w:r>
      <w:r w:rsidRPr="002C2A69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patrones fonológicos.</w:t>
      </w:r>
    </w:p>
    <w:p w:rsidR="00A104A0" w:rsidRDefault="00226936" w:rsidP="00A104A0">
      <w:pPr>
        <w:numPr>
          <w:ilvl w:val="0"/>
          <w:numId w:val="40"/>
        </w:numPr>
        <w:spacing w:after="200" w:line="276" w:lineRule="auto"/>
        <w:ind w:left="284" w:hanging="284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Uso de herramientas tecnológicas para la elaboración y / o presentación de trabajos.</w:t>
      </w:r>
    </w:p>
    <w:p w:rsidR="00A104A0" w:rsidRDefault="00A104A0" w:rsidP="00A104A0">
      <w:pPr>
        <w:spacing w:after="200" w:line="276" w:lineRule="auto"/>
        <w:ind w:left="284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</w:p>
    <w:p w:rsidR="00A104A0" w:rsidRDefault="00A104A0" w:rsidP="00A104A0">
      <w:pPr>
        <w:spacing w:after="200" w:line="276" w:lineRule="auto"/>
        <w:ind w:left="284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</w:p>
    <w:p w:rsidR="00A104A0" w:rsidRPr="002C2A69" w:rsidRDefault="00A104A0" w:rsidP="00A104A0">
      <w:pPr>
        <w:spacing w:after="200" w:line="276" w:lineRule="auto"/>
        <w:ind w:left="284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</w:p>
    <w:p w:rsidR="00AE1070" w:rsidRPr="00A32339" w:rsidRDefault="00AE1070" w:rsidP="00A32339">
      <w:pPr>
        <w:jc w:val="both"/>
        <w:rPr>
          <w:rFonts w:ascii="Calibri" w:hAnsi="Calibri"/>
          <w:b/>
          <w:sz w:val="22"/>
          <w:szCs w:val="22"/>
          <w:lang w:val="es-AR"/>
        </w:rPr>
      </w:pPr>
    </w:p>
    <w:p w:rsidR="00041C4F" w:rsidRDefault="009C6021" w:rsidP="00041C4F">
      <w:pPr>
        <w:pStyle w:val="Ttulo1"/>
        <w:keepNext w:val="0"/>
        <w:pBdr>
          <w:top w:val="single" w:sz="24" w:space="0" w:color="244061"/>
          <w:left w:val="single" w:sz="24" w:space="0" w:color="244061"/>
          <w:bottom w:val="single" w:sz="24" w:space="0" w:color="244061"/>
          <w:right w:val="single" w:sz="24" w:space="0" w:color="244061"/>
        </w:pBdr>
        <w:shd w:val="clear" w:color="auto" w:fill="244061"/>
        <w:tabs>
          <w:tab w:val="left" w:pos="3450"/>
        </w:tabs>
        <w:spacing w:before="200" w:line="276" w:lineRule="auto"/>
        <w:ind w:left="0"/>
        <w:rPr>
          <w:rFonts w:ascii="Calibri" w:hAnsi="Calibri"/>
          <w:b w:val="0"/>
          <w:bCs w:val="0"/>
          <w:i/>
          <w:caps/>
          <w:color w:val="FFFF00"/>
          <w:spacing w:val="15"/>
          <w:szCs w:val="22"/>
          <w:lang w:val="es-AR" w:eastAsia="en-US" w:bidi="en-US"/>
        </w:rPr>
      </w:pPr>
      <w:r w:rsidRPr="00AD5571"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  <w:t>CONTENIDOS ACTITUDINALES GENERALES ANUALES</w:t>
      </w:r>
      <w:r w:rsidR="00CE2368"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  <w:t xml:space="preserve"> y los correspondientes al trabajo escolar responsable</w:t>
      </w:r>
    </w:p>
    <w:p w:rsidR="00041C4F" w:rsidRPr="00041C4F" w:rsidRDefault="00041C4F" w:rsidP="00041C4F">
      <w:pPr>
        <w:rPr>
          <w:lang w:val="es-AR" w:eastAsia="en-US" w:bidi="en-US"/>
        </w:rPr>
      </w:pPr>
    </w:p>
    <w:p w:rsidR="00041C4F" w:rsidRPr="000F2613" w:rsidRDefault="00041C4F" w:rsidP="004E780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  <w:r w:rsidRPr="000F2613">
        <w:rPr>
          <w:rFonts w:ascii="Calibri" w:hAnsi="Calibri" w:cs="Calibri"/>
          <w:sz w:val="22"/>
          <w:szCs w:val="22"/>
        </w:rPr>
        <w:t>Responsabilidad en el cumplimento de las tareas y en la presentación de material.</w:t>
      </w:r>
    </w:p>
    <w:p w:rsidR="00041C4F" w:rsidRPr="000F2613" w:rsidRDefault="00041C4F" w:rsidP="004E780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  <w:r w:rsidRPr="000F2613">
        <w:rPr>
          <w:rFonts w:ascii="Calibri" w:hAnsi="Calibri" w:cs="Calibri"/>
          <w:sz w:val="22"/>
          <w:szCs w:val="22"/>
        </w:rPr>
        <w:t>Actitud participativa.</w:t>
      </w:r>
    </w:p>
    <w:p w:rsidR="00041C4F" w:rsidRPr="000F2613" w:rsidRDefault="00041C4F" w:rsidP="004E780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  <w:r w:rsidRPr="000F2613">
        <w:rPr>
          <w:rFonts w:ascii="Calibri" w:hAnsi="Calibri" w:cs="Calibri"/>
          <w:sz w:val="22"/>
          <w:szCs w:val="22"/>
        </w:rPr>
        <w:t>Respeto hacia la institución, el docente y los compañeros.</w:t>
      </w:r>
    </w:p>
    <w:p w:rsidR="00041C4F" w:rsidRPr="000F2613" w:rsidRDefault="00041C4F" w:rsidP="004E780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  <w:r w:rsidRPr="000F2613">
        <w:rPr>
          <w:rFonts w:ascii="Calibri" w:hAnsi="Calibri" w:cs="Calibri"/>
          <w:sz w:val="22"/>
          <w:szCs w:val="22"/>
        </w:rPr>
        <w:t>Actitud positiva hacia el aprendizaje.</w:t>
      </w:r>
    </w:p>
    <w:p w:rsidR="00041C4F" w:rsidRPr="00F92BDE" w:rsidRDefault="00041C4F" w:rsidP="004E780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  <w:r w:rsidRPr="000F2613">
        <w:rPr>
          <w:rFonts w:ascii="Calibri" w:hAnsi="Calibri" w:cs="Calibri"/>
          <w:sz w:val="22"/>
          <w:szCs w:val="22"/>
        </w:rPr>
        <w:t>Desarrollo del valor instrumental del idioma</w:t>
      </w:r>
    </w:p>
    <w:p w:rsidR="00041C4F" w:rsidRDefault="00041C4F" w:rsidP="004E7808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es-AR"/>
        </w:rPr>
      </w:pPr>
      <w:r w:rsidRPr="000F2613">
        <w:rPr>
          <w:rFonts w:ascii="Calibri" w:hAnsi="Calibri" w:cs="Calibri"/>
          <w:b/>
          <w:sz w:val="22"/>
          <w:szCs w:val="22"/>
          <w:lang w:val="es-AR"/>
        </w:rPr>
        <w:t>CONDICIONES DE APROBACIÓN:</w:t>
      </w:r>
    </w:p>
    <w:p w:rsidR="00540596" w:rsidRPr="00540596" w:rsidRDefault="00540596" w:rsidP="00540596">
      <w:pPr>
        <w:spacing w:after="200" w:line="276" w:lineRule="auto"/>
        <w:rPr>
          <w:rFonts w:ascii="Calibri" w:eastAsia="Calibri" w:hAnsi="Calibri" w:cs="Calibri"/>
          <w:sz w:val="22"/>
          <w:szCs w:val="22"/>
          <w:lang w:val="es-AR" w:eastAsia="en-US"/>
        </w:rPr>
      </w:pPr>
      <w:r w:rsidRPr="00540596">
        <w:rPr>
          <w:rFonts w:ascii="Calibri" w:eastAsia="Calibri" w:hAnsi="Calibri" w:cs="Calibri"/>
          <w:sz w:val="22"/>
          <w:szCs w:val="22"/>
          <w:lang w:val="es-AR" w:eastAsia="en-US"/>
        </w:rPr>
        <w:t>Durante el cursado de la materia, el alumno será evaluado en forma continua a través de:</w:t>
      </w:r>
    </w:p>
    <w:p w:rsidR="00540596" w:rsidRPr="00540596" w:rsidRDefault="00A82A09" w:rsidP="00540596">
      <w:pPr>
        <w:numPr>
          <w:ilvl w:val="0"/>
          <w:numId w:val="38"/>
        </w:numPr>
        <w:spacing w:after="200" w:line="276" w:lineRule="auto"/>
        <w:ind w:left="1134" w:hanging="357"/>
        <w:rPr>
          <w:rFonts w:ascii="Calibri" w:eastAsia="Calibri" w:hAnsi="Calibri" w:cs="Calibri"/>
          <w:sz w:val="22"/>
          <w:szCs w:val="22"/>
          <w:lang w:val="en-US"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lastRenderedPageBreak/>
        <w:t>Trabajos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práctico</w:t>
      </w:r>
      <w:r w:rsidR="00540596" w:rsidRPr="00540596">
        <w:rPr>
          <w:rFonts w:ascii="Calibri" w:eastAsia="Calibri" w:hAnsi="Calibri" w:cs="Calibri"/>
          <w:sz w:val="22"/>
          <w:szCs w:val="22"/>
          <w:lang w:val="en-US" w:eastAsia="en-US"/>
        </w:rPr>
        <w:t>s</w:t>
      </w:r>
      <w:proofErr w:type="spellEnd"/>
      <w:r w:rsidR="00540596" w:rsidRPr="00540596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540596" w:rsidRPr="00540596">
        <w:rPr>
          <w:rFonts w:ascii="Calibri" w:eastAsia="Calibri" w:hAnsi="Calibri" w:cs="Calibri"/>
          <w:sz w:val="22"/>
          <w:szCs w:val="22"/>
          <w:lang w:val="en-US" w:eastAsia="en-US"/>
        </w:rPr>
        <w:t>individuales</w:t>
      </w:r>
      <w:proofErr w:type="spellEnd"/>
      <w:r w:rsidR="00E70BBD">
        <w:rPr>
          <w:rFonts w:ascii="Calibri" w:eastAsia="Calibri" w:hAnsi="Calibri" w:cs="Calibri"/>
          <w:sz w:val="22"/>
          <w:szCs w:val="22"/>
          <w:lang w:val="en-US" w:eastAsia="en-US"/>
        </w:rPr>
        <w:t xml:space="preserve"> y </w:t>
      </w:r>
      <w:proofErr w:type="spellStart"/>
      <w:r w:rsidR="00E70BBD">
        <w:rPr>
          <w:rFonts w:ascii="Calibri" w:eastAsia="Calibri" w:hAnsi="Calibri" w:cs="Calibri"/>
          <w:sz w:val="22"/>
          <w:szCs w:val="22"/>
          <w:lang w:val="en-US" w:eastAsia="en-US"/>
        </w:rPr>
        <w:t>grupales</w:t>
      </w:r>
      <w:proofErr w:type="spellEnd"/>
    </w:p>
    <w:p w:rsidR="00540596" w:rsidRPr="00540596" w:rsidRDefault="00540596" w:rsidP="00540596">
      <w:pPr>
        <w:numPr>
          <w:ilvl w:val="0"/>
          <w:numId w:val="38"/>
        </w:numPr>
        <w:spacing w:after="200" w:line="276" w:lineRule="auto"/>
        <w:ind w:left="1134" w:hanging="357"/>
        <w:rPr>
          <w:rFonts w:ascii="Calibri" w:eastAsia="Calibri" w:hAnsi="Calibri" w:cs="Calibri"/>
          <w:sz w:val="22"/>
          <w:szCs w:val="22"/>
          <w:lang w:val="en-US" w:eastAsia="en-US"/>
        </w:rPr>
      </w:pPr>
      <w:proofErr w:type="spellStart"/>
      <w:r w:rsidRPr="00540596">
        <w:rPr>
          <w:rFonts w:ascii="Calibri" w:eastAsia="Calibri" w:hAnsi="Calibri" w:cs="Calibri"/>
          <w:sz w:val="22"/>
          <w:szCs w:val="22"/>
          <w:lang w:val="en-US" w:eastAsia="en-US"/>
        </w:rPr>
        <w:t>Presentaciones</w:t>
      </w:r>
      <w:proofErr w:type="spellEnd"/>
      <w:r w:rsidRPr="00540596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540596">
        <w:rPr>
          <w:rFonts w:ascii="Calibri" w:eastAsia="Calibri" w:hAnsi="Calibri" w:cs="Calibri"/>
          <w:sz w:val="22"/>
          <w:szCs w:val="22"/>
          <w:lang w:val="en-US" w:eastAsia="en-US"/>
        </w:rPr>
        <w:t>orales</w:t>
      </w:r>
      <w:proofErr w:type="spellEnd"/>
      <w:r w:rsidRPr="00540596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540596">
        <w:rPr>
          <w:rFonts w:ascii="Calibri" w:eastAsia="Calibri" w:hAnsi="Calibri" w:cs="Calibri"/>
          <w:sz w:val="22"/>
          <w:szCs w:val="22"/>
          <w:lang w:val="en-US" w:eastAsia="en-US"/>
        </w:rPr>
        <w:t>grupal</w:t>
      </w:r>
      <w:r w:rsidR="00E70BBD">
        <w:rPr>
          <w:rFonts w:ascii="Calibri" w:eastAsia="Calibri" w:hAnsi="Calibri" w:cs="Calibri"/>
          <w:sz w:val="22"/>
          <w:szCs w:val="22"/>
          <w:lang w:val="en-US" w:eastAsia="en-US"/>
        </w:rPr>
        <w:t>es</w:t>
      </w:r>
      <w:proofErr w:type="spellEnd"/>
      <w:r w:rsidR="00E70BBD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</w:p>
    <w:p w:rsidR="00540596" w:rsidRDefault="00540596" w:rsidP="00540596">
      <w:pPr>
        <w:numPr>
          <w:ilvl w:val="0"/>
          <w:numId w:val="38"/>
        </w:numPr>
        <w:spacing w:after="200" w:line="276" w:lineRule="auto"/>
        <w:ind w:left="1134" w:hanging="357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540596">
        <w:rPr>
          <w:rFonts w:ascii="Calibri" w:eastAsia="Calibri" w:hAnsi="Calibri" w:cs="Calibri"/>
          <w:sz w:val="22"/>
          <w:szCs w:val="22"/>
          <w:lang w:val="es-ES" w:eastAsia="en-US"/>
        </w:rPr>
        <w:t>Lecciones orales y escritas individua</w:t>
      </w:r>
      <w:r w:rsidR="00E70BBD">
        <w:rPr>
          <w:rFonts w:ascii="Calibri" w:eastAsia="Calibri" w:hAnsi="Calibri" w:cs="Calibri"/>
          <w:sz w:val="22"/>
          <w:szCs w:val="22"/>
          <w:lang w:val="es-ES" w:eastAsia="en-US"/>
        </w:rPr>
        <w:t xml:space="preserve">les </w:t>
      </w:r>
    </w:p>
    <w:p w:rsidR="00E70BBD" w:rsidRPr="00540596" w:rsidRDefault="00E70BBD" w:rsidP="00540596">
      <w:pPr>
        <w:numPr>
          <w:ilvl w:val="0"/>
          <w:numId w:val="38"/>
        </w:numPr>
        <w:spacing w:after="200" w:line="276" w:lineRule="auto"/>
        <w:ind w:left="1134" w:hanging="357"/>
        <w:rPr>
          <w:rFonts w:ascii="Calibri" w:eastAsia="Calibri" w:hAnsi="Calibri" w:cs="Calibri"/>
          <w:sz w:val="22"/>
          <w:szCs w:val="22"/>
          <w:lang w:val="es-ES"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s-ES" w:eastAsia="en-US"/>
        </w:rPr>
        <w:t>Quizzes</w:t>
      </w:r>
      <w:proofErr w:type="spellEnd"/>
    </w:p>
    <w:p w:rsidR="00540596" w:rsidRPr="00540596" w:rsidRDefault="00540596" w:rsidP="00540596">
      <w:pPr>
        <w:numPr>
          <w:ilvl w:val="0"/>
          <w:numId w:val="38"/>
        </w:numPr>
        <w:spacing w:after="200" w:line="276" w:lineRule="auto"/>
        <w:ind w:left="1134" w:hanging="357"/>
        <w:rPr>
          <w:rFonts w:ascii="Calibri" w:eastAsia="Calibri" w:hAnsi="Calibri" w:cs="Calibri"/>
          <w:sz w:val="22"/>
          <w:szCs w:val="22"/>
          <w:lang w:val="en-US" w:eastAsia="en-US"/>
        </w:rPr>
      </w:pPr>
      <w:proofErr w:type="spellStart"/>
      <w:r w:rsidRPr="00540596">
        <w:rPr>
          <w:rFonts w:ascii="Calibri" w:eastAsia="Calibri" w:hAnsi="Calibri" w:cs="Calibri"/>
          <w:sz w:val="22"/>
          <w:szCs w:val="22"/>
          <w:lang w:val="en-US" w:eastAsia="en-US"/>
        </w:rPr>
        <w:t>Pruebas</w:t>
      </w:r>
      <w:proofErr w:type="spellEnd"/>
      <w:r w:rsidRPr="00540596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540596">
        <w:rPr>
          <w:rFonts w:ascii="Calibri" w:eastAsia="Calibri" w:hAnsi="Calibri" w:cs="Calibri"/>
          <w:sz w:val="22"/>
          <w:szCs w:val="22"/>
          <w:lang w:val="en-US" w:eastAsia="en-US"/>
        </w:rPr>
        <w:t>escritas</w:t>
      </w:r>
      <w:proofErr w:type="spellEnd"/>
      <w:r w:rsidRPr="00540596">
        <w:rPr>
          <w:rFonts w:ascii="Calibri" w:eastAsia="Calibri" w:hAnsi="Calibri" w:cs="Calibri"/>
          <w:sz w:val="22"/>
          <w:szCs w:val="22"/>
          <w:lang w:val="en-US" w:eastAsia="en-US"/>
        </w:rPr>
        <w:t xml:space="preserve"> de </w:t>
      </w:r>
      <w:proofErr w:type="spellStart"/>
      <w:r w:rsidRPr="00540596">
        <w:rPr>
          <w:rFonts w:ascii="Calibri" w:eastAsia="Calibri" w:hAnsi="Calibri" w:cs="Calibri"/>
          <w:sz w:val="22"/>
          <w:szCs w:val="22"/>
          <w:lang w:val="en-US" w:eastAsia="en-US"/>
        </w:rPr>
        <w:t>unidad</w:t>
      </w:r>
      <w:proofErr w:type="spellEnd"/>
    </w:p>
    <w:p w:rsidR="00041C4F" w:rsidRDefault="00041C4F" w:rsidP="004E7808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val="es-AR"/>
        </w:rPr>
      </w:pPr>
      <w:r w:rsidRPr="000F2613">
        <w:rPr>
          <w:rFonts w:ascii="Calibri" w:hAnsi="Calibri" w:cs="Calibri"/>
          <w:sz w:val="22"/>
          <w:szCs w:val="22"/>
          <w:lang w:val="es-AR"/>
        </w:rPr>
        <w:t xml:space="preserve">Los alumnos deberán alcanzar el porcentaje acordado institucionalmente de 70%, en las diferentes evaluaciones escritas, orales y las realizadas utilizando los medios tecnológicos. </w:t>
      </w:r>
      <w:r>
        <w:rPr>
          <w:rFonts w:ascii="Calibri" w:hAnsi="Calibri" w:cs="Calibri"/>
          <w:sz w:val="22"/>
          <w:szCs w:val="22"/>
          <w:lang w:val="es-AR"/>
        </w:rPr>
        <w:t>El alumno s</w:t>
      </w:r>
      <w:r w:rsidRPr="000F2613">
        <w:rPr>
          <w:rFonts w:ascii="Calibri" w:hAnsi="Calibri" w:cs="Calibri"/>
          <w:sz w:val="22"/>
          <w:szCs w:val="22"/>
          <w:lang w:val="es-AR"/>
        </w:rPr>
        <w:t>erá evaluado durante el ciclo lectivo con notas de proceso y resultado, teniendo cada aspecto un valor del 50% de la nota final.</w:t>
      </w:r>
    </w:p>
    <w:p w:rsidR="00DD13C6" w:rsidRDefault="00DD13C6" w:rsidP="00DD13C6">
      <w:p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</w:p>
    <w:p w:rsidR="00DD13C6" w:rsidRDefault="00DD13C6" w:rsidP="00DD13C6">
      <w:p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</w:p>
    <w:p w:rsidR="00DD13C6" w:rsidRDefault="00DD13C6" w:rsidP="00DD13C6">
      <w:p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</w:p>
    <w:p w:rsidR="00DD13C6" w:rsidRDefault="00DD13C6" w:rsidP="00DD13C6">
      <w:p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</w:p>
    <w:p w:rsidR="00540596" w:rsidRPr="000F2613" w:rsidRDefault="00540596" w:rsidP="0054059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val="es-AR"/>
        </w:rPr>
      </w:pPr>
    </w:p>
    <w:p w:rsidR="00041C4F" w:rsidRPr="000F2613" w:rsidRDefault="00041C4F" w:rsidP="004E7808">
      <w:pPr>
        <w:pStyle w:val="Ttulo3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F2613">
        <w:rPr>
          <w:rFonts w:ascii="Calibri" w:hAnsi="Calibri" w:cs="Calibri"/>
          <w:sz w:val="22"/>
          <w:szCs w:val="22"/>
        </w:rPr>
        <w:t>CONDICIONES PARA RENDIR EN MESAS DE DICIEMBRE – FEBRERO - JULIO</w:t>
      </w:r>
    </w:p>
    <w:p w:rsidR="00041C4F" w:rsidRPr="000F2613" w:rsidRDefault="00041C4F" w:rsidP="004E780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7249E2" w:rsidRPr="00540596" w:rsidRDefault="00E70BBD" w:rsidP="004E7808">
      <w:pPr>
        <w:numPr>
          <w:ilvl w:val="0"/>
          <w:numId w:val="10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val="es-AR"/>
        </w:rPr>
      </w:pPr>
      <w:r>
        <w:rPr>
          <w:rFonts w:ascii="Calibri" w:hAnsi="Calibri" w:cs="Calibri"/>
          <w:sz w:val="22"/>
          <w:szCs w:val="22"/>
        </w:rPr>
        <w:t xml:space="preserve">Será </w:t>
      </w:r>
      <w:r w:rsidR="005935DF">
        <w:rPr>
          <w:rFonts w:ascii="Calibri" w:hAnsi="Calibri" w:cs="Calibri"/>
          <w:sz w:val="22"/>
          <w:szCs w:val="22"/>
        </w:rPr>
        <w:t>presencial según las disposiciones emitidas de DIGES de forma oportuna.</w:t>
      </w:r>
    </w:p>
    <w:p w:rsidR="00540596" w:rsidRPr="005935DF" w:rsidRDefault="00540596" w:rsidP="0054059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val="es-AR"/>
        </w:rPr>
      </w:pPr>
    </w:p>
    <w:p w:rsidR="00540596" w:rsidRPr="00540596" w:rsidRDefault="00540596" w:rsidP="00540596">
      <w:pPr>
        <w:spacing w:before="240" w:line="276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es-AR" w:eastAsia="en-US"/>
        </w:rPr>
      </w:pPr>
      <w:r w:rsidRPr="00540596">
        <w:rPr>
          <w:rFonts w:ascii="Calibri" w:eastAsia="Calibri" w:hAnsi="Calibri" w:cs="Calibri"/>
          <w:sz w:val="22"/>
          <w:szCs w:val="22"/>
          <w:lang w:val="es-AR" w:eastAsia="en-US"/>
        </w:rPr>
        <w:t xml:space="preserve">En caso de presentarse en las mesas de </w:t>
      </w:r>
      <w:r w:rsidRPr="00540596">
        <w:rPr>
          <w:rFonts w:ascii="Calibri" w:eastAsia="Calibri" w:hAnsi="Calibri" w:cs="Calibri"/>
          <w:b/>
          <w:sz w:val="22"/>
          <w:szCs w:val="22"/>
          <w:lang w:val="es-AR" w:eastAsia="en-US"/>
        </w:rPr>
        <w:t>diciembre - febrero - julio</w:t>
      </w:r>
      <w:r w:rsidRPr="00540596">
        <w:rPr>
          <w:rFonts w:ascii="Calibri" w:eastAsia="Calibri" w:hAnsi="Calibri" w:cs="Calibri"/>
          <w:sz w:val="22"/>
          <w:szCs w:val="22"/>
          <w:lang w:val="es-AR" w:eastAsia="en-US"/>
        </w:rPr>
        <w:t xml:space="preserve">, </w:t>
      </w:r>
      <w:r w:rsidRPr="00540596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es-AR" w:eastAsia="en-US"/>
        </w:rPr>
        <w:t xml:space="preserve">el alumno deberá rendir examen escrito, </w:t>
      </w:r>
      <w:r w:rsidRPr="00540596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val="es-AR" w:eastAsia="en-US"/>
        </w:rPr>
        <w:t>100 puntos,</w:t>
      </w:r>
      <w:r w:rsidR="00D355A4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es-AR" w:eastAsia="en-US"/>
        </w:rPr>
        <w:t xml:space="preserve"> </w:t>
      </w:r>
      <w:r w:rsidRPr="00540596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es-AR" w:eastAsia="en-US"/>
        </w:rPr>
        <w:t xml:space="preserve">el cual es obligatorio y eliminatorio. El alumno debe obtener un mínimo de </w:t>
      </w:r>
      <w:r w:rsidRPr="00540596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val="es-AR" w:eastAsia="en-US"/>
        </w:rPr>
        <w:t>60 puntos en el examen escrito</w:t>
      </w:r>
      <w:r w:rsidRPr="00540596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es-AR" w:eastAsia="en-US"/>
        </w:rPr>
        <w:t xml:space="preserve"> para acceder al </w:t>
      </w:r>
      <w:r w:rsidRPr="00540596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val="es-AR" w:eastAsia="en-US"/>
        </w:rPr>
        <w:t>examen oral, 100 puntos.</w:t>
      </w:r>
      <w:r w:rsidRPr="00540596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es-AR" w:eastAsia="en-US"/>
        </w:rPr>
        <w:t xml:space="preserve"> Dicho examen </w:t>
      </w:r>
      <w:r w:rsidRPr="00540596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val="es-AR" w:eastAsia="en-US"/>
        </w:rPr>
        <w:t>es obligatorio</w:t>
      </w:r>
      <w:r w:rsidRPr="00540596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es-AR" w:eastAsia="en-US"/>
        </w:rPr>
        <w:t xml:space="preserve"> también. Las notas de </w:t>
      </w:r>
      <w:r w:rsidRPr="00540596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  <w:lang w:val="es-AR" w:eastAsia="en-US"/>
        </w:rPr>
        <w:t xml:space="preserve">ambas instancias (escrito y oral) se promediarán de </w:t>
      </w:r>
      <w:r w:rsidRPr="00540596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es-AR" w:eastAsia="en-US"/>
        </w:rPr>
        <w:t>lo cual surgirá la nota final que el alumno obtendrá de su examen, siendo 7 (siete) la calificación mínima para aprobar, como lo indica la Ord N° 35.</w:t>
      </w:r>
    </w:p>
    <w:p w:rsidR="00540596" w:rsidRPr="00540596" w:rsidRDefault="00540596" w:rsidP="00540596">
      <w:pPr>
        <w:spacing w:after="240" w:line="276" w:lineRule="auto"/>
        <w:jc w:val="both"/>
        <w:rPr>
          <w:rFonts w:ascii="Calibri" w:eastAsia="Calibri" w:hAnsi="Calibri" w:cs="Calibri"/>
          <w:sz w:val="22"/>
          <w:szCs w:val="22"/>
          <w:lang w:val="es-AR" w:eastAsia="en-US"/>
        </w:rPr>
      </w:pPr>
      <w:r w:rsidRPr="00540596">
        <w:rPr>
          <w:rFonts w:ascii="Calibri" w:eastAsia="Calibri" w:hAnsi="Calibri" w:cs="Calibri"/>
          <w:sz w:val="22"/>
          <w:szCs w:val="22"/>
          <w:lang w:val="es-AR" w:eastAsia="en-US"/>
        </w:rPr>
        <w:t xml:space="preserve">              El alumno debe preparar </w:t>
      </w:r>
      <w:r w:rsidRPr="00540596">
        <w:rPr>
          <w:rFonts w:ascii="Calibri" w:eastAsia="Calibri" w:hAnsi="Calibri" w:cs="Calibri"/>
          <w:b/>
          <w:sz w:val="22"/>
          <w:szCs w:val="22"/>
          <w:lang w:val="es-AR" w:eastAsia="en-US"/>
        </w:rPr>
        <w:t>la o las historias, cuentos cortos o artículos específicos</w:t>
      </w:r>
      <w:r w:rsidRPr="00540596">
        <w:rPr>
          <w:rFonts w:ascii="Calibri" w:eastAsia="Calibri" w:hAnsi="Calibri" w:cs="Calibri"/>
          <w:sz w:val="22"/>
          <w:szCs w:val="22"/>
          <w:lang w:val="es-AR" w:eastAsia="en-US"/>
        </w:rPr>
        <w:t xml:space="preserve"> asignados por el </w:t>
      </w:r>
      <w:r>
        <w:rPr>
          <w:rFonts w:ascii="Calibri" w:eastAsia="Calibri" w:hAnsi="Calibri" w:cs="Calibri"/>
          <w:sz w:val="22"/>
          <w:szCs w:val="22"/>
          <w:lang w:val="es-AR" w:eastAsia="en-US"/>
        </w:rPr>
        <w:t xml:space="preserve">profesor para la modalidad que </w:t>
      </w:r>
      <w:r w:rsidRPr="00540596">
        <w:rPr>
          <w:rFonts w:ascii="Calibri" w:eastAsia="Calibri" w:hAnsi="Calibri" w:cs="Calibri"/>
          <w:sz w:val="22"/>
          <w:szCs w:val="22"/>
          <w:lang w:val="es-AR" w:eastAsia="en-US"/>
        </w:rPr>
        <w:t>se hayan estudiado y trabajado durante el ciclo lectivo para el examen final.</w:t>
      </w:r>
    </w:p>
    <w:p w:rsidR="005935DF" w:rsidRDefault="005935DF" w:rsidP="005935DF">
      <w:p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</w:p>
    <w:p w:rsidR="00D20573" w:rsidRDefault="00D20573" w:rsidP="005935DF">
      <w:p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</w:p>
    <w:p w:rsidR="00D20573" w:rsidRDefault="00D20573" w:rsidP="005935DF">
      <w:p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</w:p>
    <w:p w:rsidR="00D20573" w:rsidRDefault="00D20573" w:rsidP="005935DF">
      <w:p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</w:p>
    <w:p w:rsidR="00D20573" w:rsidRDefault="00D20573" w:rsidP="005935DF">
      <w:p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</w:p>
    <w:p w:rsidR="00D20573" w:rsidRPr="007401AE" w:rsidRDefault="00D20573" w:rsidP="005935DF">
      <w:pPr>
        <w:spacing w:line="276" w:lineRule="auto"/>
        <w:jc w:val="both"/>
        <w:rPr>
          <w:rFonts w:ascii="Calibri" w:hAnsi="Calibri" w:cs="Calibri"/>
          <w:sz w:val="22"/>
          <w:szCs w:val="22"/>
          <w:lang w:val="es-AR"/>
        </w:rPr>
      </w:pPr>
    </w:p>
    <w:p w:rsidR="00174F46" w:rsidRPr="00AD5571" w:rsidRDefault="009C6021" w:rsidP="00AD5571">
      <w:pPr>
        <w:pStyle w:val="Ttulo1"/>
        <w:keepNext w:val="0"/>
        <w:pBdr>
          <w:top w:val="single" w:sz="24" w:space="0" w:color="244061"/>
          <w:left w:val="single" w:sz="24" w:space="0" w:color="244061"/>
          <w:bottom w:val="single" w:sz="24" w:space="0" w:color="244061"/>
          <w:right w:val="single" w:sz="24" w:space="0" w:color="244061"/>
        </w:pBdr>
        <w:shd w:val="clear" w:color="auto" w:fill="244061"/>
        <w:tabs>
          <w:tab w:val="left" w:pos="3450"/>
        </w:tabs>
        <w:spacing w:before="200" w:line="276" w:lineRule="auto"/>
        <w:ind w:left="0"/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</w:pPr>
      <w:r w:rsidRPr="00AD5571"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  <w:t xml:space="preserve">BIBLIOGRAFÍA </w:t>
      </w:r>
      <w:r w:rsidR="00CE2368">
        <w:rPr>
          <w:rFonts w:ascii="Calibri" w:hAnsi="Calibri"/>
          <w:b w:val="0"/>
          <w:bCs w:val="0"/>
          <w:i/>
          <w:caps/>
          <w:color w:val="FFFFFF"/>
          <w:spacing w:val="15"/>
          <w:szCs w:val="22"/>
          <w:lang w:val="es-AR" w:eastAsia="en-US" w:bidi="en-US"/>
        </w:rPr>
        <w:t>del alumno</w:t>
      </w:r>
    </w:p>
    <w:p w:rsidR="00C57926" w:rsidRDefault="00C57926" w:rsidP="00C57926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</w:rPr>
      </w:pPr>
    </w:p>
    <w:p w:rsidR="00D345F2" w:rsidRDefault="001E4D38" w:rsidP="00D345F2">
      <w:pPr>
        <w:pStyle w:val="Prrafodelista"/>
        <w:numPr>
          <w:ilvl w:val="0"/>
          <w:numId w:val="7"/>
        </w:numPr>
        <w:ind w:left="142" w:hanging="426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A71A09">
        <w:rPr>
          <w:rFonts w:asciiTheme="minorHAnsi" w:hAnsiTheme="minorHAnsi"/>
          <w:b/>
          <w:sz w:val="22"/>
          <w:szCs w:val="22"/>
          <w:lang w:val="en-US"/>
        </w:rPr>
        <w:t xml:space="preserve">Del </w:t>
      </w:r>
      <w:proofErr w:type="spellStart"/>
      <w:r w:rsidRPr="00A71A09">
        <w:rPr>
          <w:rFonts w:asciiTheme="minorHAnsi" w:hAnsiTheme="minorHAnsi"/>
          <w:b/>
          <w:sz w:val="22"/>
          <w:szCs w:val="22"/>
          <w:lang w:val="en-US"/>
        </w:rPr>
        <w:t>alumno</w:t>
      </w:r>
      <w:proofErr w:type="spellEnd"/>
      <w:r w:rsidRPr="00A71A09">
        <w:rPr>
          <w:rFonts w:asciiTheme="minorHAnsi" w:hAnsiTheme="minorHAnsi"/>
          <w:b/>
          <w:sz w:val="22"/>
          <w:szCs w:val="22"/>
          <w:lang w:val="en-US"/>
        </w:rPr>
        <w:t xml:space="preserve">:  </w:t>
      </w:r>
    </w:p>
    <w:p w:rsidR="006148E2" w:rsidRPr="006148E2" w:rsidRDefault="0070136A" w:rsidP="006148E2">
      <w:pPr>
        <w:pStyle w:val="Prrafodelista"/>
        <w:numPr>
          <w:ilvl w:val="1"/>
          <w:numId w:val="7"/>
        </w:numPr>
        <w:ind w:left="1701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WIDER WORLD </w:t>
      </w:r>
      <w:r w:rsidR="00E70BBD">
        <w:rPr>
          <w:rFonts w:asciiTheme="minorHAnsi" w:hAnsiTheme="minorHAnsi"/>
          <w:sz w:val="22"/>
          <w:szCs w:val="22"/>
          <w:lang w:val="en-US"/>
        </w:rPr>
        <w:t xml:space="preserve">3 </w:t>
      </w:r>
      <w:r w:rsidR="006148E2" w:rsidRPr="006148E2">
        <w:rPr>
          <w:rFonts w:asciiTheme="minorHAnsi" w:hAnsiTheme="minorHAnsi"/>
          <w:sz w:val="22"/>
          <w:szCs w:val="22"/>
          <w:lang w:val="en-US"/>
        </w:rPr>
        <w:t>-Student’s book a</w:t>
      </w:r>
      <w:r>
        <w:rPr>
          <w:rFonts w:asciiTheme="minorHAnsi" w:hAnsiTheme="minorHAnsi"/>
          <w:sz w:val="22"/>
          <w:szCs w:val="22"/>
          <w:lang w:val="en-US"/>
        </w:rPr>
        <w:t>nd workbook- Pearson Education Limited</w:t>
      </w:r>
      <w:r w:rsidR="006148E2">
        <w:rPr>
          <w:rFonts w:asciiTheme="minorHAnsi" w:hAnsi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sz w:val="22"/>
          <w:szCs w:val="22"/>
          <w:lang w:val="en-US"/>
        </w:rPr>
        <w:t xml:space="preserve">Carolyn Barraclough, Suzanne Gaynor - </w:t>
      </w:r>
      <w:r w:rsidR="006148E2" w:rsidRPr="006148E2">
        <w:rPr>
          <w:rFonts w:asciiTheme="minorHAnsi" w:hAnsiTheme="minorHAnsi"/>
          <w:sz w:val="22"/>
          <w:szCs w:val="22"/>
          <w:lang w:val="en-US"/>
        </w:rPr>
        <w:t>201</w:t>
      </w:r>
      <w:r>
        <w:rPr>
          <w:rFonts w:asciiTheme="minorHAnsi" w:hAnsiTheme="minorHAnsi"/>
          <w:sz w:val="22"/>
          <w:szCs w:val="22"/>
          <w:lang w:val="en-US"/>
        </w:rPr>
        <w:t>7</w:t>
      </w:r>
    </w:p>
    <w:p w:rsidR="006148E2" w:rsidRPr="006148E2" w:rsidRDefault="0070136A" w:rsidP="006148E2">
      <w:pPr>
        <w:pStyle w:val="Prrafodelista"/>
        <w:numPr>
          <w:ilvl w:val="1"/>
          <w:numId w:val="7"/>
        </w:numPr>
        <w:ind w:left="1701"/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>
        <w:rPr>
          <w:rFonts w:asciiTheme="minorHAnsi" w:hAnsiTheme="minorHAnsi" w:cs="Calibri"/>
          <w:sz w:val="22"/>
          <w:szCs w:val="22"/>
          <w:lang w:val="en-US"/>
        </w:rPr>
        <w:t>Teléfonos</w:t>
      </w:r>
      <w:proofErr w:type="spellEnd"/>
      <w:r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en-US"/>
        </w:rPr>
        <w:t>Celulares</w:t>
      </w:r>
      <w:proofErr w:type="spellEnd"/>
    </w:p>
    <w:p w:rsidR="00D345F2" w:rsidRPr="00D345F2" w:rsidRDefault="001E4D38" w:rsidP="00D345F2">
      <w:pPr>
        <w:pStyle w:val="Prrafodelista"/>
        <w:numPr>
          <w:ilvl w:val="1"/>
          <w:numId w:val="7"/>
        </w:numPr>
        <w:ind w:left="1701"/>
        <w:jc w:val="both"/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 w:rsidRPr="00D345F2">
        <w:rPr>
          <w:rFonts w:asciiTheme="minorHAnsi" w:hAnsiTheme="minorHAnsi" w:cs="Calibri"/>
          <w:sz w:val="22"/>
          <w:szCs w:val="22"/>
          <w:lang w:val="en-US"/>
        </w:rPr>
        <w:t>Diccionario</w:t>
      </w:r>
      <w:proofErr w:type="spellEnd"/>
      <w:r w:rsidRPr="00D345F2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proofErr w:type="spellStart"/>
      <w:r w:rsidRPr="00D345F2">
        <w:rPr>
          <w:rFonts w:asciiTheme="minorHAnsi" w:hAnsiTheme="minorHAnsi" w:cs="Calibri"/>
          <w:sz w:val="22"/>
          <w:szCs w:val="22"/>
          <w:lang w:val="en-US"/>
        </w:rPr>
        <w:t>bilingüe</w:t>
      </w:r>
      <w:proofErr w:type="spellEnd"/>
      <w:r w:rsidRPr="00D345F2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D345F2" w:rsidRPr="0070136A" w:rsidRDefault="001E4D38" w:rsidP="00D345F2">
      <w:pPr>
        <w:pStyle w:val="Prrafodelista"/>
        <w:numPr>
          <w:ilvl w:val="1"/>
          <w:numId w:val="7"/>
        </w:numPr>
        <w:ind w:left="1701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D345F2">
        <w:rPr>
          <w:rFonts w:asciiTheme="minorHAnsi" w:hAnsiTheme="minorHAnsi" w:cs="Calibri"/>
          <w:sz w:val="22"/>
          <w:szCs w:val="22"/>
        </w:rPr>
        <w:t xml:space="preserve">Diccionario monolingüe. </w:t>
      </w:r>
    </w:p>
    <w:p w:rsidR="0070136A" w:rsidRPr="00D345F2" w:rsidRDefault="0070136A" w:rsidP="00D345F2">
      <w:pPr>
        <w:pStyle w:val="Prrafodelista"/>
        <w:numPr>
          <w:ilvl w:val="1"/>
          <w:numId w:val="7"/>
        </w:numPr>
        <w:ind w:left="1701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 w:cs="Calibri"/>
          <w:sz w:val="22"/>
          <w:szCs w:val="22"/>
        </w:rPr>
        <w:t>Material Interactivo</w:t>
      </w:r>
    </w:p>
    <w:p w:rsidR="00D345F2" w:rsidRDefault="001E4D38" w:rsidP="00D345F2">
      <w:pPr>
        <w:pStyle w:val="Prrafodelista"/>
        <w:numPr>
          <w:ilvl w:val="1"/>
          <w:numId w:val="7"/>
        </w:numPr>
        <w:ind w:left="1701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D345F2">
        <w:rPr>
          <w:rFonts w:asciiTheme="minorHAnsi" w:hAnsiTheme="minorHAnsi" w:cs="Calibri"/>
          <w:sz w:val="22"/>
          <w:szCs w:val="22"/>
        </w:rPr>
        <w:t>Gramáticas varias.</w:t>
      </w:r>
    </w:p>
    <w:p w:rsidR="00D345F2" w:rsidRPr="00AF34EA" w:rsidRDefault="001E4D38" w:rsidP="00D345F2">
      <w:pPr>
        <w:pStyle w:val="Prrafodelista"/>
        <w:numPr>
          <w:ilvl w:val="1"/>
          <w:numId w:val="7"/>
        </w:numPr>
        <w:ind w:left="1701"/>
        <w:jc w:val="both"/>
        <w:rPr>
          <w:rFonts w:asciiTheme="minorHAnsi" w:hAnsiTheme="minorHAnsi"/>
          <w:b/>
          <w:sz w:val="22"/>
          <w:szCs w:val="22"/>
          <w:lang w:val="es-AR"/>
        </w:rPr>
      </w:pPr>
      <w:r w:rsidRPr="00D345F2">
        <w:rPr>
          <w:rFonts w:asciiTheme="minorHAnsi" w:hAnsiTheme="minorHAnsi" w:cs="Calibri"/>
          <w:sz w:val="22"/>
          <w:szCs w:val="22"/>
        </w:rPr>
        <w:t>Sitios en la web de lengua extranjera.</w:t>
      </w:r>
    </w:p>
    <w:p w:rsidR="000A2351" w:rsidRPr="000A2351" w:rsidRDefault="00D345F2" w:rsidP="000A2351">
      <w:pPr>
        <w:pStyle w:val="Prrafodelista"/>
        <w:numPr>
          <w:ilvl w:val="1"/>
          <w:numId w:val="7"/>
        </w:numPr>
        <w:ind w:left="1701"/>
        <w:jc w:val="both"/>
        <w:rPr>
          <w:rFonts w:asciiTheme="minorHAnsi" w:hAnsiTheme="minorHAnsi"/>
          <w:sz w:val="22"/>
          <w:szCs w:val="22"/>
          <w:lang w:val="es-AR"/>
        </w:rPr>
      </w:pPr>
      <w:r w:rsidRPr="000A2351">
        <w:rPr>
          <w:rFonts w:ascii="Calibri" w:hAnsi="Calibri" w:cs="Calibri"/>
          <w:sz w:val="22"/>
          <w:szCs w:val="22"/>
          <w:lang w:val="es-AR"/>
        </w:rPr>
        <w:t>Material específico de la orientación, desarrollado por el profesor en el aula.</w:t>
      </w:r>
    </w:p>
    <w:p w:rsidR="001E4D38" w:rsidRPr="001E4D38" w:rsidRDefault="001E4D38" w:rsidP="001E4D38">
      <w:pPr>
        <w:ind w:left="720"/>
        <w:rPr>
          <w:rFonts w:ascii="Calibri" w:hAnsi="Calibri" w:cs="Calibri"/>
          <w:sz w:val="22"/>
          <w:szCs w:val="22"/>
          <w:lang w:val="es-AR"/>
        </w:rPr>
      </w:pPr>
    </w:p>
    <w:p w:rsidR="00D345F2" w:rsidRPr="00D345F2" w:rsidRDefault="001E4D38" w:rsidP="001E4D38">
      <w:pPr>
        <w:numPr>
          <w:ilvl w:val="0"/>
          <w:numId w:val="11"/>
        </w:numPr>
        <w:tabs>
          <w:tab w:val="clear" w:pos="720"/>
        </w:tabs>
        <w:ind w:left="0" w:hanging="426"/>
        <w:rPr>
          <w:rFonts w:ascii="Calibri" w:hAnsi="Calibri" w:cs="Calibri"/>
          <w:b/>
          <w:sz w:val="22"/>
          <w:szCs w:val="22"/>
          <w:lang w:val="en-US"/>
        </w:rPr>
      </w:pPr>
      <w:r w:rsidRPr="000F2613">
        <w:rPr>
          <w:rFonts w:ascii="Calibri" w:hAnsi="Calibri" w:cs="Calibri"/>
          <w:b/>
          <w:sz w:val="22"/>
          <w:szCs w:val="22"/>
          <w:lang w:val="en-US"/>
        </w:rPr>
        <w:t xml:space="preserve">Del </w:t>
      </w:r>
      <w:proofErr w:type="spellStart"/>
      <w:r w:rsidR="00A00983">
        <w:rPr>
          <w:rFonts w:ascii="Calibri" w:hAnsi="Calibri" w:cs="Calibri"/>
          <w:b/>
          <w:sz w:val="22"/>
          <w:szCs w:val="22"/>
          <w:lang w:val="en-US"/>
        </w:rPr>
        <w:t>profes</w:t>
      </w:r>
      <w:r>
        <w:rPr>
          <w:rFonts w:ascii="Calibri" w:hAnsi="Calibri" w:cs="Calibri"/>
          <w:b/>
          <w:sz w:val="22"/>
          <w:szCs w:val="22"/>
          <w:lang w:val="en-US"/>
        </w:rPr>
        <w:t>or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>:</w:t>
      </w:r>
    </w:p>
    <w:p w:rsidR="00D345F2" w:rsidRDefault="0070136A" w:rsidP="000A2351">
      <w:pPr>
        <w:numPr>
          <w:ilvl w:val="1"/>
          <w:numId w:val="11"/>
        </w:numPr>
        <w:tabs>
          <w:tab w:val="clear" w:pos="1800"/>
          <w:tab w:val="num" w:pos="1701"/>
        </w:tabs>
        <w:ind w:left="1701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Wider World</w:t>
      </w:r>
      <w:r w:rsidR="00E70B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 w:rsidR="00E70BBD">
        <w:rPr>
          <w:rFonts w:ascii="Calibri" w:hAnsi="Calibri" w:cs="Calibri"/>
          <w:sz w:val="22"/>
          <w:szCs w:val="22"/>
          <w:lang w:val="en-US"/>
        </w:rPr>
        <w:t xml:space="preserve">3 </w:t>
      </w:r>
      <w:r w:rsidR="006148E2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E4D38">
        <w:rPr>
          <w:rFonts w:ascii="Calibri" w:hAnsi="Calibri" w:cs="Calibri"/>
          <w:sz w:val="22"/>
          <w:szCs w:val="22"/>
          <w:lang w:val="en-US"/>
        </w:rPr>
        <w:t>Teacher’s</w:t>
      </w:r>
      <w:proofErr w:type="gramEnd"/>
      <w:r w:rsidR="001E4D38">
        <w:rPr>
          <w:rFonts w:ascii="Calibri" w:hAnsi="Calibri" w:cs="Calibri"/>
          <w:sz w:val="22"/>
          <w:szCs w:val="22"/>
          <w:lang w:val="en-US"/>
        </w:rPr>
        <w:t xml:space="preserve"> book –</w:t>
      </w:r>
      <w:r w:rsidR="001F2B48">
        <w:rPr>
          <w:rFonts w:ascii="Calibri" w:hAnsi="Calibri" w:cs="Calibri"/>
          <w:sz w:val="22"/>
          <w:szCs w:val="22"/>
          <w:lang w:val="en-US"/>
        </w:rPr>
        <w:t xml:space="preserve"> Pearson Education Limited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E4D38"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1F2B48">
        <w:rPr>
          <w:rFonts w:ascii="Calibri" w:hAnsi="Calibri" w:cs="Calibri"/>
          <w:sz w:val="22"/>
          <w:szCs w:val="22"/>
          <w:lang w:val="en-US"/>
        </w:rPr>
        <w:t xml:space="preserve">Rod </w:t>
      </w:r>
      <w:proofErr w:type="spellStart"/>
      <w:r w:rsidR="001F2B48">
        <w:rPr>
          <w:rFonts w:ascii="Calibri" w:hAnsi="Calibri" w:cs="Calibri"/>
          <w:sz w:val="22"/>
          <w:szCs w:val="22"/>
          <w:lang w:val="en-US"/>
        </w:rPr>
        <w:t>Fricker</w:t>
      </w:r>
      <w:proofErr w:type="spellEnd"/>
      <w:r w:rsidR="001F2B4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148E2">
        <w:rPr>
          <w:rFonts w:ascii="Calibri" w:hAnsi="Calibri" w:cs="Calibri"/>
          <w:sz w:val="22"/>
          <w:szCs w:val="22"/>
          <w:lang w:val="en-US"/>
        </w:rPr>
        <w:t xml:space="preserve"> - </w:t>
      </w:r>
      <w:r w:rsidR="001E4D38" w:rsidRPr="001E4D38">
        <w:rPr>
          <w:rFonts w:ascii="Calibri" w:hAnsi="Calibri" w:cs="Calibri"/>
          <w:sz w:val="22"/>
          <w:szCs w:val="22"/>
          <w:lang w:val="en-US"/>
        </w:rPr>
        <w:t>201</w:t>
      </w:r>
      <w:r w:rsidR="001F2B48">
        <w:rPr>
          <w:rFonts w:ascii="Calibri" w:hAnsi="Calibri" w:cs="Calibri"/>
          <w:sz w:val="22"/>
          <w:szCs w:val="22"/>
          <w:lang w:val="en-US"/>
        </w:rPr>
        <w:t>7</w:t>
      </w:r>
    </w:p>
    <w:p w:rsidR="00D345F2" w:rsidRDefault="001E4D38" w:rsidP="000A2351">
      <w:pPr>
        <w:numPr>
          <w:ilvl w:val="1"/>
          <w:numId w:val="11"/>
        </w:numPr>
        <w:tabs>
          <w:tab w:val="clear" w:pos="1800"/>
          <w:tab w:val="num" w:pos="1701"/>
        </w:tabs>
        <w:ind w:left="1701"/>
        <w:rPr>
          <w:rFonts w:ascii="Calibri" w:hAnsi="Calibri" w:cs="Calibri"/>
          <w:b/>
          <w:sz w:val="22"/>
          <w:szCs w:val="22"/>
          <w:lang w:val="en-US"/>
        </w:rPr>
      </w:pPr>
      <w:r w:rsidRPr="00D345F2">
        <w:rPr>
          <w:rFonts w:ascii="Calibri" w:hAnsi="Calibri" w:cs="Calibri"/>
          <w:sz w:val="22"/>
          <w:szCs w:val="22"/>
          <w:lang w:val="en-US"/>
        </w:rPr>
        <w:t>CD de audio</w:t>
      </w:r>
    </w:p>
    <w:p w:rsidR="00D345F2" w:rsidRDefault="001E4D38" w:rsidP="000A2351">
      <w:pPr>
        <w:numPr>
          <w:ilvl w:val="1"/>
          <w:numId w:val="11"/>
        </w:numPr>
        <w:tabs>
          <w:tab w:val="clear" w:pos="1800"/>
          <w:tab w:val="num" w:pos="1701"/>
        </w:tabs>
        <w:ind w:left="1701"/>
        <w:rPr>
          <w:rFonts w:ascii="Calibri" w:hAnsi="Calibri" w:cs="Calibri"/>
          <w:b/>
          <w:sz w:val="22"/>
          <w:szCs w:val="22"/>
          <w:lang w:val="en-US"/>
        </w:rPr>
      </w:pPr>
      <w:r w:rsidRPr="00D345F2">
        <w:rPr>
          <w:rFonts w:ascii="Calibri" w:hAnsi="Calibri" w:cs="Calibri"/>
          <w:sz w:val="22"/>
          <w:szCs w:val="22"/>
          <w:lang w:val="en-US"/>
        </w:rPr>
        <w:t>Teacher’s resources</w:t>
      </w:r>
      <w:r w:rsidR="006148E2">
        <w:rPr>
          <w:rFonts w:ascii="Calibri" w:hAnsi="Calibri" w:cs="Calibri"/>
          <w:sz w:val="22"/>
          <w:szCs w:val="22"/>
          <w:lang w:val="en-US"/>
        </w:rPr>
        <w:t>.</w:t>
      </w:r>
    </w:p>
    <w:p w:rsidR="00D345F2" w:rsidRPr="00D345F2" w:rsidRDefault="001E4D38" w:rsidP="000A2351">
      <w:pPr>
        <w:numPr>
          <w:ilvl w:val="1"/>
          <w:numId w:val="11"/>
        </w:numPr>
        <w:tabs>
          <w:tab w:val="clear" w:pos="1800"/>
          <w:tab w:val="num" w:pos="1701"/>
        </w:tabs>
        <w:ind w:left="1701"/>
        <w:rPr>
          <w:rFonts w:ascii="Calibri" w:hAnsi="Calibri" w:cs="Calibri"/>
          <w:b/>
          <w:sz w:val="22"/>
          <w:szCs w:val="22"/>
          <w:lang w:val="en-US"/>
        </w:rPr>
      </w:pPr>
      <w:r w:rsidRPr="00D345F2">
        <w:rPr>
          <w:rFonts w:ascii="Calibri" w:hAnsi="Calibri" w:cs="Calibri"/>
          <w:sz w:val="22"/>
          <w:szCs w:val="22"/>
          <w:lang w:val="en-US"/>
        </w:rPr>
        <w:t>Netbooks.</w:t>
      </w:r>
    </w:p>
    <w:p w:rsidR="00D345F2" w:rsidRPr="00D345F2" w:rsidRDefault="001E4D38" w:rsidP="000A2351">
      <w:pPr>
        <w:numPr>
          <w:ilvl w:val="1"/>
          <w:numId w:val="11"/>
        </w:numPr>
        <w:tabs>
          <w:tab w:val="clear" w:pos="1800"/>
          <w:tab w:val="num" w:pos="1701"/>
        </w:tabs>
        <w:ind w:left="1701"/>
        <w:rPr>
          <w:rFonts w:ascii="Calibri" w:hAnsi="Calibri" w:cs="Calibri"/>
          <w:b/>
          <w:sz w:val="22"/>
          <w:szCs w:val="22"/>
          <w:lang w:val="en-US"/>
        </w:rPr>
      </w:pPr>
      <w:r w:rsidRPr="00D345F2">
        <w:rPr>
          <w:rFonts w:asciiTheme="minorHAnsi" w:hAnsiTheme="minorHAnsi" w:cs="Calibri"/>
          <w:sz w:val="22"/>
          <w:szCs w:val="22"/>
          <w:lang w:val="es-AR"/>
        </w:rPr>
        <w:t>Diccionario bilingüe</w:t>
      </w:r>
      <w:r w:rsidR="00D345F2">
        <w:rPr>
          <w:rFonts w:asciiTheme="minorHAnsi" w:hAnsiTheme="minorHAnsi" w:cs="Calibri"/>
          <w:sz w:val="22"/>
          <w:szCs w:val="22"/>
          <w:lang w:val="es-AR"/>
        </w:rPr>
        <w:t>.</w:t>
      </w:r>
    </w:p>
    <w:p w:rsidR="00D345F2" w:rsidRDefault="001E4D38" w:rsidP="000A2351">
      <w:pPr>
        <w:numPr>
          <w:ilvl w:val="1"/>
          <w:numId w:val="11"/>
        </w:numPr>
        <w:tabs>
          <w:tab w:val="clear" w:pos="1800"/>
          <w:tab w:val="num" w:pos="1701"/>
        </w:tabs>
        <w:ind w:left="1701"/>
        <w:rPr>
          <w:rFonts w:ascii="Calibri" w:hAnsi="Calibri" w:cs="Calibri"/>
          <w:b/>
          <w:sz w:val="22"/>
          <w:szCs w:val="22"/>
          <w:lang w:val="en-US"/>
        </w:rPr>
      </w:pPr>
      <w:r w:rsidRPr="00D345F2">
        <w:rPr>
          <w:rFonts w:asciiTheme="minorHAnsi" w:hAnsiTheme="minorHAnsi" w:cs="Calibri"/>
          <w:sz w:val="22"/>
          <w:szCs w:val="22"/>
        </w:rPr>
        <w:t>Gramáticas varias.</w:t>
      </w:r>
    </w:p>
    <w:p w:rsidR="00B0211D" w:rsidRPr="004E7808" w:rsidRDefault="006148E2" w:rsidP="00DA7292">
      <w:pPr>
        <w:numPr>
          <w:ilvl w:val="1"/>
          <w:numId w:val="11"/>
        </w:numPr>
        <w:tabs>
          <w:tab w:val="clear" w:pos="1800"/>
          <w:tab w:val="num" w:pos="1701"/>
        </w:tabs>
        <w:spacing w:before="200" w:after="200" w:line="276" w:lineRule="auto"/>
        <w:ind w:left="1701" w:hanging="425"/>
        <w:contextualSpacing/>
        <w:jc w:val="both"/>
        <w:rPr>
          <w:rFonts w:ascii="Calibri" w:hAnsi="Calibri" w:cs="Calibri"/>
          <w:bCs/>
        </w:rPr>
      </w:pPr>
      <w:r w:rsidRPr="004E7808">
        <w:rPr>
          <w:rFonts w:asciiTheme="minorHAnsi" w:hAnsiTheme="minorHAnsi" w:cs="Calibri"/>
          <w:sz w:val="22"/>
          <w:szCs w:val="22"/>
        </w:rPr>
        <w:t xml:space="preserve">Sitios en la web </w:t>
      </w:r>
      <w:r w:rsidR="001E4D38" w:rsidRPr="004E7808">
        <w:rPr>
          <w:rFonts w:asciiTheme="minorHAnsi" w:hAnsiTheme="minorHAnsi" w:cs="Calibri"/>
          <w:sz w:val="22"/>
          <w:szCs w:val="22"/>
        </w:rPr>
        <w:t>para profesores de lengua extranjera.</w:t>
      </w:r>
    </w:p>
    <w:sectPr w:rsidR="00B0211D" w:rsidRPr="004E7808" w:rsidSect="00DA392D">
      <w:headerReference w:type="default" r:id="rId9"/>
      <w:footerReference w:type="even" r:id="rId10"/>
      <w:footerReference w:type="default" r:id="rId11"/>
      <w:pgSz w:w="11907" w:h="16840" w:code="9"/>
      <w:pgMar w:top="426" w:right="1080" w:bottom="993" w:left="1080" w:header="426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E22" w:rsidRDefault="00872E22">
      <w:r>
        <w:separator/>
      </w:r>
    </w:p>
  </w:endnote>
  <w:endnote w:type="continuationSeparator" w:id="0">
    <w:p w:rsidR="00872E22" w:rsidRDefault="0087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41" w:rsidRDefault="00B42F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774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7741" w:rsidRDefault="00D077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41" w:rsidRDefault="00B42F84">
    <w:pPr>
      <w:pStyle w:val="Piedepgina"/>
      <w:jc w:val="right"/>
    </w:pPr>
    <w:r>
      <w:fldChar w:fldCharType="begin"/>
    </w:r>
    <w:r w:rsidR="00392F4A">
      <w:instrText xml:space="preserve"> PAGE   \* MERGEFORMAT </w:instrText>
    </w:r>
    <w:r>
      <w:fldChar w:fldCharType="separate"/>
    </w:r>
    <w:r w:rsidR="00B928B7">
      <w:rPr>
        <w:noProof/>
      </w:rPr>
      <w:t>5</w:t>
    </w:r>
    <w:r>
      <w:rPr>
        <w:noProof/>
      </w:rPr>
      <w:fldChar w:fldCharType="end"/>
    </w:r>
  </w:p>
  <w:p w:rsidR="00D07741" w:rsidRDefault="00D077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E22" w:rsidRDefault="00872E22">
      <w:r>
        <w:separator/>
      </w:r>
    </w:p>
  </w:footnote>
  <w:footnote w:type="continuationSeparator" w:id="0">
    <w:p w:rsidR="00872E22" w:rsidRDefault="00872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0" w:rsidRDefault="005935DF" w:rsidP="009B6A90">
    <w:pPr>
      <w:pStyle w:val="Encabezado"/>
      <w:jc w:val="right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4133850</wp:posOffset>
              </wp:positionH>
              <wp:positionV relativeFrom="paragraph">
                <wp:posOffset>-13335</wp:posOffset>
              </wp:positionV>
              <wp:extent cx="1704975" cy="257175"/>
              <wp:effectExtent l="0" t="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A90" w:rsidRPr="007D6C63" w:rsidRDefault="009B6A90" w:rsidP="007D6C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25.5pt;margin-top:-1.05pt;width:134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" stroked="f">
              <v:textbox>
                <w:txbxContent>
                  <w:p w:rsidR="009B6A90" w:rsidRPr="007D6C63" w:rsidRDefault="009B6A90" w:rsidP="007D6C63"/>
                </w:txbxContent>
              </v:textbox>
            </v:shape>
          </w:pict>
        </mc:Fallback>
      </mc:AlternateContent>
    </w:r>
    <w:r w:rsidR="00B42F84">
      <w:fldChar w:fldCharType="begin"/>
    </w:r>
    <w:r w:rsidR="00392F4A">
      <w:instrText>PAGE   \* MERGEFORMAT</w:instrText>
    </w:r>
    <w:r w:rsidR="00B42F84">
      <w:fldChar w:fldCharType="separate"/>
    </w:r>
    <w:r w:rsidR="00B928B7" w:rsidRPr="00B928B7">
      <w:rPr>
        <w:noProof/>
        <w:lang w:val="es-ES"/>
      </w:rPr>
      <w:t>5</w:t>
    </w:r>
    <w:r w:rsidR="00B42F84">
      <w:rPr>
        <w:noProof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E63"/>
    <w:multiLevelType w:val="hybridMultilevel"/>
    <w:tmpl w:val="C978B6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603E"/>
    <w:multiLevelType w:val="hybridMultilevel"/>
    <w:tmpl w:val="E3FCB522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BA6663"/>
    <w:multiLevelType w:val="hybridMultilevel"/>
    <w:tmpl w:val="E616A17E"/>
    <w:lvl w:ilvl="0" w:tplc="2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8F72164"/>
    <w:multiLevelType w:val="hybridMultilevel"/>
    <w:tmpl w:val="2A44B96C"/>
    <w:lvl w:ilvl="0" w:tplc="2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C6241BE"/>
    <w:multiLevelType w:val="hybridMultilevel"/>
    <w:tmpl w:val="A516EC42"/>
    <w:lvl w:ilvl="0" w:tplc="2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C0A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E2545A1"/>
    <w:multiLevelType w:val="hybridMultilevel"/>
    <w:tmpl w:val="E7DC64C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C57D5A"/>
    <w:multiLevelType w:val="hybridMultilevel"/>
    <w:tmpl w:val="5F20E12A"/>
    <w:lvl w:ilvl="0" w:tplc="2C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5CB50D8"/>
    <w:multiLevelType w:val="hybridMultilevel"/>
    <w:tmpl w:val="59C2B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A5156"/>
    <w:multiLevelType w:val="hybridMultilevel"/>
    <w:tmpl w:val="190C641C"/>
    <w:lvl w:ilvl="0" w:tplc="2C0A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9" w15:restartNumberingAfterBreak="0">
    <w:nsid w:val="1C8C59F6"/>
    <w:multiLevelType w:val="hybridMultilevel"/>
    <w:tmpl w:val="F5F68F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321D"/>
    <w:multiLevelType w:val="hybridMultilevel"/>
    <w:tmpl w:val="79E85C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D2393"/>
    <w:multiLevelType w:val="hybridMultilevel"/>
    <w:tmpl w:val="031A49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20164"/>
    <w:multiLevelType w:val="hybridMultilevel"/>
    <w:tmpl w:val="1DFEEF68"/>
    <w:lvl w:ilvl="0" w:tplc="2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290A27BA"/>
    <w:multiLevelType w:val="hybridMultilevel"/>
    <w:tmpl w:val="8DCEBC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20BEA"/>
    <w:multiLevelType w:val="hybridMultilevel"/>
    <w:tmpl w:val="C6C05BB4"/>
    <w:lvl w:ilvl="0" w:tplc="874A8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CC06A6"/>
    <w:multiLevelType w:val="hybridMultilevel"/>
    <w:tmpl w:val="832E1A58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D08EB"/>
    <w:multiLevelType w:val="hybridMultilevel"/>
    <w:tmpl w:val="7A6CE5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17493"/>
    <w:multiLevelType w:val="hybridMultilevel"/>
    <w:tmpl w:val="56989FA8"/>
    <w:lvl w:ilvl="0" w:tplc="6B88D4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D055F2"/>
    <w:multiLevelType w:val="singleLevel"/>
    <w:tmpl w:val="BEC6430E"/>
    <w:lvl w:ilvl="0">
      <w:start w:val="10"/>
      <w:numFmt w:val="bullet"/>
      <w:pStyle w:val="Estilo1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13B5E53"/>
    <w:multiLevelType w:val="hybridMultilevel"/>
    <w:tmpl w:val="D286ED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73138"/>
    <w:multiLevelType w:val="hybridMultilevel"/>
    <w:tmpl w:val="E5E056DC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98A29DF"/>
    <w:multiLevelType w:val="hybridMultilevel"/>
    <w:tmpl w:val="4AFE4AB2"/>
    <w:lvl w:ilvl="0" w:tplc="2C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39EC416A"/>
    <w:multiLevelType w:val="hybridMultilevel"/>
    <w:tmpl w:val="A776C2EA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E784916"/>
    <w:multiLevelType w:val="hybridMultilevel"/>
    <w:tmpl w:val="C84815D2"/>
    <w:lvl w:ilvl="0" w:tplc="2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C0A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0746A47"/>
    <w:multiLevelType w:val="hybridMultilevel"/>
    <w:tmpl w:val="DD849C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90CB5"/>
    <w:multiLevelType w:val="hybridMultilevel"/>
    <w:tmpl w:val="45DC6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E4207"/>
    <w:multiLevelType w:val="hybridMultilevel"/>
    <w:tmpl w:val="95A088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802F0"/>
    <w:multiLevelType w:val="hybridMultilevel"/>
    <w:tmpl w:val="B554C7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236DE"/>
    <w:multiLevelType w:val="hybridMultilevel"/>
    <w:tmpl w:val="2E26C438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02645"/>
    <w:multiLevelType w:val="hybridMultilevel"/>
    <w:tmpl w:val="A6F8F4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34815"/>
    <w:multiLevelType w:val="hybridMultilevel"/>
    <w:tmpl w:val="7B2A69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21C65"/>
    <w:multiLevelType w:val="hybridMultilevel"/>
    <w:tmpl w:val="DF208E14"/>
    <w:lvl w:ilvl="0" w:tplc="2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BD843E4"/>
    <w:multiLevelType w:val="hybridMultilevel"/>
    <w:tmpl w:val="86607F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70B3F"/>
    <w:multiLevelType w:val="hybridMultilevel"/>
    <w:tmpl w:val="52FAD36C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C33D1E"/>
    <w:multiLevelType w:val="hybridMultilevel"/>
    <w:tmpl w:val="F46A3C5E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BD8104B"/>
    <w:multiLevelType w:val="hybridMultilevel"/>
    <w:tmpl w:val="6E5C59D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A323F"/>
    <w:multiLevelType w:val="hybridMultilevel"/>
    <w:tmpl w:val="B406F200"/>
    <w:lvl w:ilvl="0" w:tplc="2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 w15:restartNumberingAfterBreak="0">
    <w:nsid w:val="6D1E57C3"/>
    <w:multiLevelType w:val="hybridMultilevel"/>
    <w:tmpl w:val="1A36D0E4"/>
    <w:lvl w:ilvl="0" w:tplc="2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01E01BF"/>
    <w:multiLevelType w:val="hybridMultilevel"/>
    <w:tmpl w:val="43E2BDE2"/>
    <w:lvl w:ilvl="0" w:tplc="91A04134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  <w:sz w:val="18"/>
        <w:szCs w:val="18"/>
      </w:rPr>
    </w:lvl>
    <w:lvl w:ilvl="1" w:tplc="2C0A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A95916"/>
    <w:multiLevelType w:val="hybridMultilevel"/>
    <w:tmpl w:val="F0349BFA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0D55AD1"/>
    <w:multiLevelType w:val="hybridMultilevel"/>
    <w:tmpl w:val="363C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C1B6F"/>
    <w:multiLevelType w:val="hybridMultilevel"/>
    <w:tmpl w:val="84A6749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F7639D"/>
    <w:multiLevelType w:val="hybridMultilevel"/>
    <w:tmpl w:val="72FEE002"/>
    <w:lvl w:ilvl="0" w:tplc="2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3" w15:restartNumberingAfterBreak="0">
    <w:nsid w:val="79D112E0"/>
    <w:multiLevelType w:val="hybridMultilevel"/>
    <w:tmpl w:val="8BB64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30"/>
  </w:num>
  <w:num w:numId="5">
    <w:abstractNumId w:val="32"/>
  </w:num>
  <w:num w:numId="6">
    <w:abstractNumId w:val="28"/>
  </w:num>
  <w:num w:numId="7">
    <w:abstractNumId w:val="23"/>
  </w:num>
  <w:num w:numId="8">
    <w:abstractNumId w:val="29"/>
  </w:num>
  <w:num w:numId="9">
    <w:abstractNumId w:val="5"/>
  </w:num>
  <w:num w:numId="10">
    <w:abstractNumId w:val="35"/>
  </w:num>
  <w:num w:numId="11">
    <w:abstractNumId w:val="38"/>
  </w:num>
  <w:num w:numId="12">
    <w:abstractNumId w:val="10"/>
  </w:num>
  <w:num w:numId="13">
    <w:abstractNumId w:val="13"/>
  </w:num>
  <w:num w:numId="14">
    <w:abstractNumId w:val="39"/>
  </w:num>
  <w:num w:numId="15">
    <w:abstractNumId w:val="22"/>
  </w:num>
  <w:num w:numId="16">
    <w:abstractNumId w:val="1"/>
  </w:num>
  <w:num w:numId="17">
    <w:abstractNumId w:val="20"/>
  </w:num>
  <w:num w:numId="18">
    <w:abstractNumId w:val="17"/>
  </w:num>
  <w:num w:numId="19">
    <w:abstractNumId w:val="9"/>
  </w:num>
  <w:num w:numId="20">
    <w:abstractNumId w:val="7"/>
  </w:num>
  <w:num w:numId="21">
    <w:abstractNumId w:val="0"/>
  </w:num>
  <w:num w:numId="22">
    <w:abstractNumId w:val="15"/>
  </w:num>
  <w:num w:numId="23">
    <w:abstractNumId w:val="33"/>
  </w:num>
  <w:num w:numId="24">
    <w:abstractNumId w:val="19"/>
  </w:num>
  <w:num w:numId="25">
    <w:abstractNumId w:val="24"/>
  </w:num>
  <w:num w:numId="26">
    <w:abstractNumId w:val="4"/>
  </w:num>
  <w:num w:numId="27">
    <w:abstractNumId w:val="36"/>
  </w:num>
  <w:num w:numId="28">
    <w:abstractNumId w:val="16"/>
  </w:num>
  <w:num w:numId="29">
    <w:abstractNumId w:val="43"/>
  </w:num>
  <w:num w:numId="30">
    <w:abstractNumId w:val="37"/>
  </w:num>
  <w:num w:numId="31">
    <w:abstractNumId w:val="8"/>
  </w:num>
  <w:num w:numId="32">
    <w:abstractNumId w:val="26"/>
  </w:num>
  <w:num w:numId="33">
    <w:abstractNumId w:val="25"/>
  </w:num>
  <w:num w:numId="34">
    <w:abstractNumId w:val="6"/>
  </w:num>
  <w:num w:numId="35">
    <w:abstractNumId w:val="31"/>
  </w:num>
  <w:num w:numId="36">
    <w:abstractNumId w:val="2"/>
  </w:num>
  <w:num w:numId="37">
    <w:abstractNumId w:val="21"/>
  </w:num>
  <w:num w:numId="38">
    <w:abstractNumId w:val="12"/>
  </w:num>
  <w:num w:numId="39">
    <w:abstractNumId w:val="41"/>
  </w:num>
  <w:num w:numId="40">
    <w:abstractNumId w:val="40"/>
  </w:num>
  <w:num w:numId="41">
    <w:abstractNumId w:val="3"/>
  </w:num>
  <w:num w:numId="42">
    <w:abstractNumId w:val="34"/>
  </w:num>
  <w:num w:numId="43">
    <w:abstractNumId w:val="27"/>
  </w:num>
  <w:num w:numId="44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DF"/>
    <w:rsid w:val="000011ED"/>
    <w:rsid w:val="0000578B"/>
    <w:rsid w:val="0000643D"/>
    <w:rsid w:val="00006CA0"/>
    <w:rsid w:val="00007D9F"/>
    <w:rsid w:val="00011C7D"/>
    <w:rsid w:val="00014686"/>
    <w:rsid w:val="00014815"/>
    <w:rsid w:val="0001583A"/>
    <w:rsid w:val="00015A68"/>
    <w:rsid w:val="0002287A"/>
    <w:rsid w:val="00022B43"/>
    <w:rsid w:val="00031D10"/>
    <w:rsid w:val="0003341D"/>
    <w:rsid w:val="00034662"/>
    <w:rsid w:val="00035F59"/>
    <w:rsid w:val="000370CA"/>
    <w:rsid w:val="000376B7"/>
    <w:rsid w:val="00041C4F"/>
    <w:rsid w:val="00046D91"/>
    <w:rsid w:val="00050BAD"/>
    <w:rsid w:val="00054A7E"/>
    <w:rsid w:val="000562CB"/>
    <w:rsid w:val="00060F59"/>
    <w:rsid w:val="00063851"/>
    <w:rsid w:val="000837C2"/>
    <w:rsid w:val="00083A5B"/>
    <w:rsid w:val="00084D2E"/>
    <w:rsid w:val="000900B6"/>
    <w:rsid w:val="00091EA7"/>
    <w:rsid w:val="00097C0A"/>
    <w:rsid w:val="000A1203"/>
    <w:rsid w:val="000A2351"/>
    <w:rsid w:val="000A31B0"/>
    <w:rsid w:val="000A6964"/>
    <w:rsid w:val="000A7DE6"/>
    <w:rsid w:val="000B1D26"/>
    <w:rsid w:val="000B1F49"/>
    <w:rsid w:val="000B48A2"/>
    <w:rsid w:val="000B607F"/>
    <w:rsid w:val="000C00EF"/>
    <w:rsid w:val="000C313E"/>
    <w:rsid w:val="000C4001"/>
    <w:rsid w:val="000D061F"/>
    <w:rsid w:val="000D1714"/>
    <w:rsid w:val="000D528C"/>
    <w:rsid w:val="000D78EC"/>
    <w:rsid w:val="000E525D"/>
    <w:rsid w:val="000E5D24"/>
    <w:rsid w:val="000F02E3"/>
    <w:rsid w:val="000F14DD"/>
    <w:rsid w:val="000F45DD"/>
    <w:rsid w:val="0010121F"/>
    <w:rsid w:val="00104816"/>
    <w:rsid w:val="00111D59"/>
    <w:rsid w:val="00115002"/>
    <w:rsid w:val="00121B4E"/>
    <w:rsid w:val="00121EF6"/>
    <w:rsid w:val="00130883"/>
    <w:rsid w:val="00132771"/>
    <w:rsid w:val="00134942"/>
    <w:rsid w:val="0013690A"/>
    <w:rsid w:val="00136C52"/>
    <w:rsid w:val="0014079B"/>
    <w:rsid w:val="00144B13"/>
    <w:rsid w:val="00146471"/>
    <w:rsid w:val="00166203"/>
    <w:rsid w:val="00171FD2"/>
    <w:rsid w:val="00173845"/>
    <w:rsid w:val="00174F46"/>
    <w:rsid w:val="00175F03"/>
    <w:rsid w:val="001838C1"/>
    <w:rsid w:val="00187974"/>
    <w:rsid w:val="00196068"/>
    <w:rsid w:val="001A196D"/>
    <w:rsid w:val="001A2470"/>
    <w:rsid w:val="001A379B"/>
    <w:rsid w:val="001A408A"/>
    <w:rsid w:val="001B1087"/>
    <w:rsid w:val="001B1FD6"/>
    <w:rsid w:val="001B5503"/>
    <w:rsid w:val="001B6E73"/>
    <w:rsid w:val="001C1B16"/>
    <w:rsid w:val="001D1130"/>
    <w:rsid w:val="001D291B"/>
    <w:rsid w:val="001D3916"/>
    <w:rsid w:val="001D71A8"/>
    <w:rsid w:val="001E087C"/>
    <w:rsid w:val="001E0B23"/>
    <w:rsid w:val="001E1F84"/>
    <w:rsid w:val="001E4D38"/>
    <w:rsid w:val="001E4F6A"/>
    <w:rsid w:val="001F2B48"/>
    <w:rsid w:val="00202FC3"/>
    <w:rsid w:val="00206C21"/>
    <w:rsid w:val="00212510"/>
    <w:rsid w:val="00213BFC"/>
    <w:rsid w:val="00215871"/>
    <w:rsid w:val="00225844"/>
    <w:rsid w:val="00226936"/>
    <w:rsid w:val="002369A7"/>
    <w:rsid w:val="0024014D"/>
    <w:rsid w:val="002403DE"/>
    <w:rsid w:val="002426DC"/>
    <w:rsid w:val="00243056"/>
    <w:rsid w:val="00243C69"/>
    <w:rsid w:val="00244D4E"/>
    <w:rsid w:val="00246856"/>
    <w:rsid w:val="00246CC2"/>
    <w:rsid w:val="00252294"/>
    <w:rsid w:val="002545D5"/>
    <w:rsid w:val="00256442"/>
    <w:rsid w:val="00257D3C"/>
    <w:rsid w:val="00265281"/>
    <w:rsid w:val="00265DCB"/>
    <w:rsid w:val="0027163B"/>
    <w:rsid w:val="00276199"/>
    <w:rsid w:val="002828A7"/>
    <w:rsid w:val="00282CFD"/>
    <w:rsid w:val="0028393C"/>
    <w:rsid w:val="00284200"/>
    <w:rsid w:val="00286A3E"/>
    <w:rsid w:val="002871EE"/>
    <w:rsid w:val="00287FB8"/>
    <w:rsid w:val="002929DC"/>
    <w:rsid w:val="002A17DE"/>
    <w:rsid w:val="002A1821"/>
    <w:rsid w:val="002A2138"/>
    <w:rsid w:val="002B0B24"/>
    <w:rsid w:val="002B753C"/>
    <w:rsid w:val="002C0F47"/>
    <w:rsid w:val="002C28A1"/>
    <w:rsid w:val="002C2A69"/>
    <w:rsid w:val="002C2CA6"/>
    <w:rsid w:val="002C4B99"/>
    <w:rsid w:val="002D1F92"/>
    <w:rsid w:val="002D5073"/>
    <w:rsid w:val="002D5AED"/>
    <w:rsid w:val="002E6773"/>
    <w:rsid w:val="002E7CAB"/>
    <w:rsid w:val="002F233D"/>
    <w:rsid w:val="002F63D8"/>
    <w:rsid w:val="002F7B3B"/>
    <w:rsid w:val="00301D70"/>
    <w:rsid w:val="0030221E"/>
    <w:rsid w:val="00306526"/>
    <w:rsid w:val="00310D4A"/>
    <w:rsid w:val="00313EFC"/>
    <w:rsid w:val="00325923"/>
    <w:rsid w:val="00331302"/>
    <w:rsid w:val="003323F4"/>
    <w:rsid w:val="00336D28"/>
    <w:rsid w:val="003411C3"/>
    <w:rsid w:val="00341D15"/>
    <w:rsid w:val="0034342C"/>
    <w:rsid w:val="00343A0B"/>
    <w:rsid w:val="00343CFB"/>
    <w:rsid w:val="00344757"/>
    <w:rsid w:val="003511EB"/>
    <w:rsid w:val="0035205A"/>
    <w:rsid w:val="00352BA9"/>
    <w:rsid w:val="00356A14"/>
    <w:rsid w:val="003573F6"/>
    <w:rsid w:val="00357E02"/>
    <w:rsid w:val="003651C9"/>
    <w:rsid w:val="003651E3"/>
    <w:rsid w:val="00365E19"/>
    <w:rsid w:val="00370266"/>
    <w:rsid w:val="00374264"/>
    <w:rsid w:val="00374BD2"/>
    <w:rsid w:val="00377304"/>
    <w:rsid w:val="003774C0"/>
    <w:rsid w:val="003901E5"/>
    <w:rsid w:val="00390CD2"/>
    <w:rsid w:val="00392F4A"/>
    <w:rsid w:val="00397E52"/>
    <w:rsid w:val="003A0653"/>
    <w:rsid w:val="003A2611"/>
    <w:rsid w:val="003A49EA"/>
    <w:rsid w:val="003A4C8C"/>
    <w:rsid w:val="003B6F16"/>
    <w:rsid w:val="003C097C"/>
    <w:rsid w:val="003C4777"/>
    <w:rsid w:val="003C49F1"/>
    <w:rsid w:val="003C7300"/>
    <w:rsid w:val="003C7CA9"/>
    <w:rsid w:val="003D1946"/>
    <w:rsid w:val="003D625D"/>
    <w:rsid w:val="003E2C6E"/>
    <w:rsid w:val="003E4090"/>
    <w:rsid w:val="003E45B4"/>
    <w:rsid w:val="003E6BFD"/>
    <w:rsid w:val="003E7D2B"/>
    <w:rsid w:val="003F2DE2"/>
    <w:rsid w:val="003F6B5A"/>
    <w:rsid w:val="004013E2"/>
    <w:rsid w:val="00404AAA"/>
    <w:rsid w:val="00404E0E"/>
    <w:rsid w:val="00406DFB"/>
    <w:rsid w:val="00407499"/>
    <w:rsid w:val="00413587"/>
    <w:rsid w:val="004135E0"/>
    <w:rsid w:val="00413D86"/>
    <w:rsid w:val="004167A3"/>
    <w:rsid w:val="00421343"/>
    <w:rsid w:val="00422181"/>
    <w:rsid w:val="00423B73"/>
    <w:rsid w:val="00430079"/>
    <w:rsid w:val="00430C1D"/>
    <w:rsid w:val="004319AA"/>
    <w:rsid w:val="00433D77"/>
    <w:rsid w:val="00436511"/>
    <w:rsid w:val="00442FA9"/>
    <w:rsid w:val="004441B8"/>
    <w:rsid w:val="0045348C"/>
    <w:rsid w:val="00453C5D"/>
    <w:rsid w:val="004550D5"/>
    <w:rsid w:val="00465A66"/>
    <w:rsid w:val="00465D47"/>
    <w:rsid w:val="00467E8A"/>
    <w:rsid w:val="00482112"/>
    <w:rsid w:val="00483693"/>
    <w:rsid w:val="00485DC0"/>
    <w:rsid w:val="00487B51"/>
    <w:rsid w:val="004934AE"/>
    <w:rsid w:val="00493D1F"/>
    <w:rsid w:val="00494F40"/>
    <w:rsid w:val="00496EB2"/>
    <w:rsid w:val="004979DE"/>
    <w:rsid w:val="004A03A2"/>
    <w:rsid w:val="004A31A3"/>
    <w:rsid w:val="004B0950"/>
    <w:rsid w:val="004B16E9"/>
    <w:rsid w:val="004B2778"/>
    <w:rsid w:val="004B2D0A"/>
    <w:rsid w:val="004B50D7"/>
    <w:rsid w:val="004C014F"/>
    <w:rsid w:val="004C0E9F"/>
    <w:rsid w:val="004C3565"/>
    <w:rsid w:val="004C38A5"/>
    <w:rsid w:val="004C6157"/>
    <w:rsid w:val="004C7CE8"/>
    <w:rsid w:val="004C7D36"/>
    <w:rsid w:val="004D0FC0"/>
    <w:rsid w:val="004D1355"/>
    <w:rsid w:val="004D1441"/>
    <w:rsid w:val="004D5252"/>
    <w:rsid w:val="004D584C"/>
    <w:rsid w:val="004E02BC"/>
    <w:rsid w:val="004E7808"/>
    <w:rsid w:val="004F1CC9"/>
    <w:rsid w:val="004F47B6"/>
    <w:rsid w:val="004F6757"/>
    <w:rsid w:val="00505D13"/>
    <w:rsid w:val="0050657E"/>
    <w:rsid w:val="0051116E"/>
    <w:rsid w:val="00515FA5"/>
    <w:rsid w:val="00522F35"/>
    <w:rsid w:val="005233E7"/>
    <w:rsid w:val="00532976"/>
    <w:rsid w:val="00532FC9"/>
    <w:rsid w:val="00533721"/>
    <w:rsid w:val="00535295"/>
    <w:rsid w:val="00535739"/>
    <w:rsid w:val="00540596"/>
    <w:rsid w:val="00541109"/>
    <w:rsid w:val="005416A2"/>
    <w:rsid w:val="005441F2"/>
    <w:rsid w:val="005459AF"/>
    <w:rsid w:val="00550633"/>
    <w:rsid w:val="00553876"/>
    <w:rsid w:val="0055430F"/>
    <w:rsid w:val="00554C5C"/>
    <w:rsid w:val="00555C49"/>
    <w:rsid w:val="0056190E"/>
    <w:rsid w:val="00562D9C"/>
    <w:rsid w:val="00565944"/>
    <w:rsid w:val="005664C9"/>
    <w:rsid w:val="00577938"/>
    <w:rsid w:val="00582BD3"/>
    <w:rsid w:val="00586184"/>
    <w:rsid w:val="005879B8"/>
    <w:rsid w:val="00593271"/>
    <w:rsid w:val="005935DF"/>
    <w:rsid w:val="0059736F"/>
    <w:rsid w:val="005A7099"/>
    <w:rsid w:val="005B1A9F"/>
    <w:rsid w:val="005B6308"/>
    <w:rsid w:val="005B65DD"/>
    <w:rsid w:val="005C3233"/>
    <w:rsid w:val="005C4053"/>
    <w:rsid w:val="005D4402"/>
    <w:rsid w:val="005D4F45"/>
    <w:rsid w:val="005E07CF"/>
    <w:rsid w:val="005E1F54"/>
    <w:rsid w:val="005E3E43"/>
    <w:rsid w:val="005E4D55"/>
    <w:rsid w:val="005E5FA2"/>
    <w:rsid w:val="005F241F"/>
    <w:rsid w:val="005F3981"/>
    <w:rsid w:val="005F4269"/>
    <w:rsid w:val="005F4F08"/>
    <w:rsid w:val="00600335"/>
    <w:rsid w:val="006017DF"/>
    <w:rsid w:val="00604100"/>
    <w:rsid w:val="00606E7F"/>
    <w:rsid w:val="006109D7"/>
    <w:rsid w:val="006148E2"/>
    <w:rsid w:val="00616958"/>
    <w:rsid w:val="00625081"/>
    <w:rsid w:val="00630C0C"/>
    <w:rsid w:val="006321E0"/>
    <w:rsid w:val="006467A6"/>
    <w:rsid w:val="00650282"/>
    <w:rsid w:val="00651CD7"/>
    <w:rsid w:val="0065310F"/>
    <w:rsid w:val="00653F35"/>
    <w:rsid w:val="00654C75"/>
    <w:rsid w:val="00656937"/>
    <w:rsid w:val="006570CC"/>
    <w:rsid w:val="006630B9"/>
    <w:rsid w:val="00663A1B"/>
    <w:rsid w:val="00673B3D"/>
    <w:rsid w:val="00673C1E"/>
    <w:rsid w:val="0067511B"/>
    <w:rsid w:val="0067630D"/>
    <w:rsid w:val="006774E7"/>
    <w:rsid w:val="00682058"/>
    <w:rsid w:val="00682B53"/>
    <w:rsid w:val="00683B38"/>
    <w:rsid w:val="00684448"/>
    <w:rsid w:val="00691067"/>
    <w:rsid w:val="00696CCC"/>
    <w:rsid w:val="00697BD8"/>
    <w:rsid w:val="006A0825"/>
    <w:rsid w:val="006A1151"/>
    <w:rsid w:val="006A65AC"/>
    <w:rsid w:val="006A75C1"/>
    <w:rsid w:val="006B17BB"/>
    <w:rsid w:val="006B1DD5"/>
    <w:rsid w:val="006B5A2F"/>
    <w:rsid w:val="006B62B0"/>
    <w:rsid w:val="006B682D"/>
    <w:rsid w:val="006C75F3"/>
    <w:rsid w:val="006D2A07"/>
    <w:rsid w:val="006E3175"/>
    <w:rsid w:val="0070136A"/>
    <w:rsid w:val="00703CAE"/>
    <w:rsid w:val="0070456B"/>
    <w:rsid w:val="0070615E"/>
    <w:rsid w:val="007216D4"/>
    <w:rsid w:val="007249E2"/>
    <w:rsid w:val="00730290"/>
    <w:rsid w:val="00730F75"/>
    <w:rsid w:val="007401AE"/>
    <w:rsid w:val="00744228"/>
    <w:rsid w:val="00746FAA"/>
    <w:rsid w:val="00755B01"/>
    <w:rsid w:val="0076536F"/>
    <w:rsid w:val="00767662"/>
    <w:rsid w:val="00770CF2"/>
    <w:rsid w:val="00774F2A"/>
    <w:rsid w:val="00775671"/>
    <w:rsid w:val="00785773"/>
    <w:rsid w:val="007871AB"/>
    <w:rsid w:val="00790223"/>
    <w:rsid w:val="00795DB9"/>
    <w:rsid w:val="00796864"/>
    <w:rsid w:val="007A18BC"/>
    <w:rsid w:val="007B167B"/>
    <w:rsid w:val="007B6FF3"/>
    <w:rsid w:val="007C1BAF"/>
    <w:rsid w:val="007C207A"/>
    <w:rsid w:val="007C4E71"/>
    <w:rsid w:val="007C741B"/>
    <w:rsid w:val="007D37D4"/>
    <w:rsid w:val="007D6C63"/>
    <w:rsid w:val="007E1A95"/>
    <w:rsid w:val="007E1AE5"/>
    <w:rsid w:val="007E66B9"/>
    <w:rsid w:val="007F09D3"/>
    <w:rsid w:val="007F3F2D"/>
    <w:rsid w:val="007F4E05"/>
    <w:rsid w:val="007F5510"/>
    <w:rsid w:val="00801AF8"/>
    <w:rsid w:val="00805256"/>
    <w:rsid w:val="008064BD"/>
    <w:rsid w:val="00807104"/>
    <w:rsid w:val="00810676"/>
    <w:rsid w:val="00811FEB"/>
    <w:rsid w:val="008151FC"/>
    <w:rsid w:val="008217C4"/>
    <w:rsid w:val="00824E63"/>
    <w:rsid w:val="008369B3"/>
    <w:rsid w:val="00836BD0"/>
    <w:rsid w:val="008447CF"/>
    <w:rsid w:val="0084749D"/>
    <w:rsid w:val="008515BF"/>
    <w:rsid w:val="0085451D"/>
    <w:rsid w:val="00856488"/>
    <w:rsid w:val="008644F2"/>
    <w:rsid w:val="00872E22"/>
    <w:rsid w:val="008758F6"/>
    <w:rsid w:val="008770A7"/>
    <w:rsid w:val="00881CE4"/>
    <w:rsid w:val="00883AE5"/>
    <w:rsid w:val="00886E39"/>
    <w:rsid w:val="00891B2B"/>
    <w:rsid w:val="008A1A2D"/>
    <w:rsid w:val="008A4E53"/>
    <w:rsid w:val="008B0F37"/>
    <w:rsid w:val="008B12D3"/>
    <w:rsid w:val="008B6318"/>
    <w:rsid w:val="008B684D"/>
    <w:rsid w:val="008C165F"/>
    <w:rsid w:val="008C1D07"/>
    <w:rsid w:val="008C1E25"/>
    <w:rsid w:val="008C3295"/>
    <w:rsid w:val="008C33F5"/>
    <w:rsid w:val="008C402C"/>
    <w:rsid w:val="008C4B57"/>
    <w:rsid w:val="008D0AEA"/>
    <w:rsid w:val="008E3CBC"/>
    <w:rsid w:val="008E3EB1"/>
    <w:rsid w:val="008E4744"/>
    <w:rsid w:val="008E5440"/>
    <w:rsid w:val="008E6460"/>
    <w:rsid w:val="008E6665"/>
    <w:rsid w:val="008E67ED"/>
    <w:rsid w:val="008F17D4"/>
    <w:rsid w:val="008F2ADA"/>
    <w:rsid w:val="008F3616"/>
    <w:rsid w:val="008F55F3"/>
    <w:rsid w:val="008F5687"/>
    <w:rsid w:val="009020AD"/>
    <w:rsid w:val="00905469"/>
    <w:rsid w:val="00905AA4"/>
    <w:rsid w:val="009065F8"/>
    <w:rsid w:val="0090719D"/>
    <w:rsid w:val="00910658"/>
    <w:rsid w:val="00912D29"/>
    <w:rsid w:val="00916154"/>
    <w:rsid w:val="00921F08"/>
    <w:rsid w:val="009256AC"/>
    <w:rsid w:val="00930A6B"/>
    <w:rsid w:val="00932182"/>
    <w:rsid w:val="009337EF"/>
    <w:rsid w:val="00937309"/>
    <w:rsid w:val="0094120B"/>
    <w:rsid w:val="009502ED"/>
    <w:rsid w:val="0095057E"/>
    <w:rsid w:val="009513B7"/>
    <w:rsid w:val="00951DDF"/>
    <w:rsid w:val="00953EB3"/>
    <w:rsid w:val="00960D9B"/>
    <w:rsid w:val="009637E3"/>
    <w:rsid w:val="00965C8D"/>
    <w:rsid w:val="0096787B"/>
    <w:rsid w:val="0097404E"/>
    <w:rsid w:val="00974D7D"/>
    <w:rsid w:val="0097541E"/>
    <w:rsid w:val="00984F16"/>
    <w:rsid w:val="0099545B"/>
    <w:rsid w:val="009A1DFC"/>
    <w:rsid w:val="009A302E"/>
    <w:rsid w:val="009A53D7"/>
    <w:rsid w:val="009A7A42"/>
    <w:rsid w:val="009B2DF3"/>
    <w:rsid w:val="009B3317"/>
    <w:rsid w:val="009B4C91"/>
    <w:rsid w:val="009B58DB"/>
    <w:rsid w:val="009B6A90"/>
    <w:rsid w:val="009C4DC2"/>
    <w:rsid w:val="009C5A2C"/>
    <w:rsid w:val="009C6021"/>
    <w:rsid w:val="009D0785"/>
    <w:rsid w:val="009D43DB"/>
    <w:rsid w:val="009D5056"/>
    <w:rsid w:val="009E3890"/>
    <w:rsid w:val="009E634D"/>
    <w:rsid w:val="009E77FE"/>
    <w:rsid w:val="009F562A"/>
    <w:rsid w:val="009F5989"/>
    <w:rsid w:val="009F68DE"/>
    <w:rsid w:val="00A00105"/>
    <w:rsid w:val="00A00950"/>
    <w:rsid w:val="00A00983"/>
    <w:rsid w:val="00A03DAD"/>
    <w:rsid w:val="00A05466"/>
    <w:rsid w:val="00A069BC"/>
    <w:rsid w:val="00A07EC9"/>
    <w:rsid w:val="00A104A0"/>
    <w:rsid w:val="00A12B47"/>
    <w:rsid w:val="00A13445"/>
    <w:rsid w:val="00A1432F"/>
    <w:rsid w:val="00A20257"/>
    <w:rsid w:val="00A23255"/>
    <w:rsid w:val="00A26018"/>
    <w:rsid w:val="00A26BB4"/>
    <w:rsid w:val="00A27B37"/>
    <w:rsid w:val="00A30B40"/>
    <w:rsid w:val="00A32339"/>
    <w:rsid w:val="00A40060"/>
    <w:rsid w:val="00A43420"/>
    <w:rsid w:val="00A43486"/>
    <w:rsid w:val="00A57529"/>
    <w:rsid w:val="00A67B1B"/>
    <w:rsid w:val="00A71A09"/>
    <w:rsid w:val="00A738D8"/>
    <w:rsid w:val="00A82A09"/>
    <w:rsid w:val="00A83A80"/>
    <w:rsid w:val="00A876EB"/>
    <w:rsid w:val="00A87CC8"/>
    <w:rsid w:val="00A93EF3"/>
    <w:rsid w:val="00A94395"/>
    <w:rsid w:val="00AA0995"/>
    <w:rsid w:val="00AA1C91"/>
    <w:rsid w:val="00AA21EF"/>
    <w:rsid w:val="00AA2624"/>
    <w:rsid w:val="00AA4348"/>
    <w:rsid w:val="00AA4917"/>
    <w:rsid w:val="00AA6414"/>
    <w:rsid w:val="00AB5E5C"/>
    <w:rsid w:val="00AB6338"/>
    <w:rsid w:val="00AC00C5"/>
    <w:rsid w:val="00AC3097"/>
    <w:rsid w:val="00AC3EB7"/>
    <w:rsid w:val="00AC649E"/>
    <w:rsid w:val="00AC6E94"/>
    <w:rsid w:val="00AC7CA8"/>
    <w:rsid w:val="00AD02F8"/>
    <w:rsid w:val="00AD3BBC"/>
    <w:rsid w:val="00AD5571"/>
    <w:rsid w:val="00AD6AC3"/>
    <w:rsid w:val="00AE025C"/>
    <w:rsid w:val="00AE0EF3"/>
    <w:rsid w:val="00AE102A"/>
    <w:rsid w:val="00AE1070"/>
    <w:rsid w:val="00AF1D5B"/>
    <w:rsid w:val="00AF34EA"/>
    <w:rsid w:val="00AF3714"/>
    <w:rsid w:val="00AF792F"/>
    <w:rsid w:val="00B019C2"/>
    <w:rsid w:val="00B0211D"/>
    <w:rsid w:val="00B1629A"/>
    <w:rsid w:val="00B16606"/>
    <w:rsid w:val="00B21713"/>
    <w:rsid w:val="00B33EB7"/>
    <w:rsid w:val="00B346E6"/>
    <w:rsid w:val="00B404F0"/>
    <w:rsid w:val="00B42F84"/>
    <w:rsid w:val="00B450F6"/>
    <w:rsid w:val="00B55867"/>
    <w:rsid w:val="00B55F71"/>
    <w:rsid w:val="00B561F0"/>
    <w:rsid w:val="00B63724"/>
    <w:rsid w:val="00B650C2"/>
    <w:rsid w:val="00B74C1E"/>
    <w:rsid w:val="00B755F3"/>
    <w:rsid w:val="00B81F72"/>
    <w:rsid w:val="00B87179"/>
    <w:rsid w:val="00B9026F"/>
    <w:rsid w:val="00B928B7"/>
    <w:rsid w:val="00B97E85"/>
    <w:rsid w:val="00BA5852"/>
    <w:rsid w:val="00BA6734"/>
    <w:rsid w:val="00BA6D7B"/>
    <w:rsid w:val="00BB2500"/>
    <w:rsid w:val="00BB3784"/>
    <w:rsid w:val="00BC1E0B"/>
    <w:rsid w:val="00BC2DC2"/>
    <w:rsid w:val="00BD0FF8"/>
    <w:rsid w:val="00BD4160"/>
    <w:rsid w:val="00BD5F7A"/>
    <w:rsid w:val="00BD6A06"/>
    <w:rsid w:val="00BD7EF7"/>
    <w:rsid w:val="00BE13CB"/>
    <w:rsid w:val="00BF45AA"/>
    <w:rsid w:val="00C032A9"/>
    <w:rsid w:val="00C04133"/>
    <w:rsid w:val="00C064DB"/>
    <w:rsid w:val="00C1588E"/>
    <w:rsid w:val="00C16749"/>
    <w:rsid w:val="00C213BE"/>
    <w:rsid w:val="00C24A0D"/>
    <w:rsid w:val="00C30835"/>
    <w:rsid w:val="00C3376A"/>
    <w:rsid w:val="00C37F23"/>
    <w:rsid w:val="00C37F80"/>
    <w:rsid w:val="00C448AE"/>
    <w:rsid w:val="00C55827"/>
    <w:rsid w:val="00C55CB1"/>
    <w:rsid w:val="00C57926"/>
    <w:rsid w:val="00C61BA6"/>
    <w:rsid w:val="00C6306B"/>
    <w:rsid w:val="00C6373E"/>
    <w:rsid w:val="00C6383D"/>
    <w:rsid w:val="00C67101"/>
    <w:rsid w:val="00C74F62"/>
    <w:rsid w:val="00C7570D"/>
    <w:rsid w:val="00C76ED0"/>
    <w:rsid w:val="00C80CEE"/>
    <w:rsid w:val="00C83888"/>
    <w:rsid w:val="00C8468D"/>
    <w:rsid w:val="00C8487E"/>
    <w:rsid w:val="00C85250"/>
    <w:rsid w:val="00C96C81"/>
    <w:rsid w:val="00C97D65"/>
    <w:rsid w:val="00CA07BF"/>
    <w:rsid w:val="00CA3255"/>
    <w:rsid w:val="00CA40E0"/>
    <w:rsid w:val="00CA6FA5"/>
    <w:rsid w:val="00CB6EE6"/>
    <w:rsid w:val="00CB797C"/>
    <w:rsid w:val="00CC09A2"/>
    <w:rsid w:val="00CC283C"/>
    <w:rsid w:val="00CC672B"/>
    <w:rsid w:val="00CD5890"/>
    <w:rsid w:val="00CD5F21"/>
    <w:rsid w:val="00CE22AF"/>
    <w:rsid w:val="00CE2368"/>
    <w:rsid w:val="00CE2DB5"/>
    <w:rsid w:val="00CE2F9E"/>
    <w:rsid w:val="00CE2FC9"/>
    <w:rsid w:val="00CE4108"/>
    <w:rsid w:val="00CE73DD"/>
    <w:rsid w:val="00CE7DBF"/>
    <w:rsid w:val="00CF1866"/>
    <w:rsid w:val="00CF1C1F"/>
    <w:rsid w:val="00CF6A15"/>
    <w:rsid w:val="00D01DCE"/>
    <w:rsid w:val="00D0323E"/>
    <w:rsid w:val="00D07741"/>
    <w:rsid w:val="00D07F4B"/>
    <w:rsid w:val="00D113DF"/>
    <w:rsid w:val="00D20573"/>
    <w:rsid w:val="00D23263"/>
    <w:rsid w:val="00D270DC"/>
    <w:rsid w:val="00D27845"/>
    <w:rsid w:val="00D3175B"/>
    <w:rsid w:val="00D345F2"/>
    <w:rsid w:val="00D355A4"/>
    <w:rsid w:val="00D363FB"/>
    <w:rsid w:val="00D401E4"/>
    <w:rsid w:val="00D40400"/>
    <w:rsid w:val="00D42A6F"/>
    <w:rsid w:val="00D43C34"/>
    <w:rsid w:val="00D44C5D"/>
    <w:rsid w:val="00D56343"/>
    <w:rsid w:val="00D57024"/>
    <w:rsid w:val="00D61E40"/>
    <w:rsid w:val="00D63835"/>
    <w:rsid w:val="00D71DA3"/>
    <w:rsid w:val="00D72038"/>
    <w:rsid w:val="00D7324C"/>
    <w:rsid w:val="00D73636"/>
    <w:rsid w:val="00D74F0C"/>
    <w:rsid w:val="00D75DDC"/>
    <w:rsid w:val="00D81D4D"/>
    <w:rsid w:val="00D920CC"/>
    <w:rsid w:val="00DA37FA"/>
    <w:rsid w:val="00DA392D"/>
    <w:rsid w:val="00DA3A0C"/>
    <w:rsid w:val="00DA4319"/>
    <w:rsid w:val="00DA7292"/>
    <w:rsid w:val="00DB2DDA"/>
    <w:rsid w:val="00DB4DBC"/>
    <w:rsid w:val="00DB5F28"/>
    <w:rsid w:val="00DC1D5F"/>
    <w:rsid w:val="00DC2273"/>
    <w:rsid w:val="00DC2C74"/>
    <w:rsid w:val="00DC4F13"/>
    <w:rsid w:val="00DC68A1"/>
    <w:rsid w:val="00DD0E6B"/>
    <w:rsid w:val="00DD13C6"/>
    <w:rsid w:val="00DD251A"/>
    <w:rsid w:val="00DD3DA8"/>
    <w:rsid w:val="00DD57CE"/>
    <w:rsid w:val="00DE1B5A"/>
    <w:rsid w:val="00DE2F57"/>
    <w:rsid w:val="00DE38D7"/>
    <w:rsid w:val="00DF050C"/>
    <w:rsid w:val="00DF064D"/>
    <w:rsid w:val="00DF1E99"/>
    <w:rsid w:val="00DF2BA9"/>
    <w:rsid w:val="00E01221"/>
    <w:rsid w:val="00E01985"/>
    <w:rsid w:val="00E03C20"/>
    <w:rsid w:val="00E04383"/>
    <w:rsid w:val="00E15E2E"/>
    <w:rsid w:val="00E17C4C"/>
    <w:rsid w:val="00E250DA"/>
    <w:rsid w:val="00E26209"/>
    <w:rsid w:val="00E277AB"/>
    <w:rsid w:val="00E31B31"/>
    <w:rsid w:val="00E342B7"/>
    <w:rsid w:val="00E422F7"/>
    <w:rsid w:val="00E474C2"/>
    <w:rsid w:val="00E54ED4"/>
    <w:rsid w:val="00E572CE"/>
    <w:rsid w:val="00E62DFD"/>
    <w:rsid w:val="00E642A6"/>
    <w:rsid w:val="00E70BBD"/>
    <w:rsid w:val="00E7335B"/>
    <w:rsid w:val="00E73F83"/>
    <w:rsid w:val="00E752EC"/>
    <w:rsid w:val="00E814FC"/>
    <w:rsid w:val="00E82A78"/>
    <w:rsid w:val="00E82C73"/>
    <w:rsid w:val="00E876B0"/>
    <w:rsid w:val="00E87F1E"/>
    <w:rsid w:val="00E932D1"/>
    <w:rsid w:val="00E93DCE"/>
    <w:rsid w:val="00E94462"/>
    <w:rsid w:val="00EA45EB"/>
    <w:rsid w:val="00EA5900"/>
    <w:rsid w:val="00EA659B"/>
    <w:rsid w:val="00EB1EAB"/>
    <w:rsid w:val="00EB2247"/>
    <w:rsid w:val="00EB2397"/>
    <w:rsid w:val="00EB4ADF"/>
    <w:rsid w:val="00EB7B4F"/>
    <w:rsid w:val="00EC1F84"/>
    <w:rsid w:val="00EC546E"/>
    <w:rsid w:val="00EC6AB4"/>
    <w:rsid w:val="00EC6B63"/>
    <w:rsid w:val="00ED0F9C"/>
    <w:rsid w:val="00ED4877"/>
    <w:rsid w:val="00ED4DB9"/>
    <w:rsid w:val="00EE261D"/>
    <w:rsid w:val="00EE53FA"/>
    <w:rsid w:val="00EE5C4F"/>
    <w:rsid w:val="00EE65A0"/>
    <w:rsid w:val="00EE78E4"/>
    <w:rsid w:val="00EF108D"/>
    <w:rsid w:val="00EF179C"/>
    <w:rsid w:val="00EF2190"/>
    <w:rsid w:val="00EF5685"/>
    <w:rsid w:val="00EF5DFD"/>
    <w:rsid w:val="00EF7744"/>
    <w:rsid w:val="00F04200"/>
    <w:rsid w:val="00F05F23"/>
    <w:rsid w:val="00F100E3"/>
    <w:rsid w:val="00F16A6F"/>
    <w:rsid w:val="00F17BEF"/>
    <w:rsid w:val="00F22E00"/>
    <w:rsid w:val="00F27E43"/>
    <w:rsid w:val="00F27E5D"/>
    <w:rsid w:val="00F31CED"/>
    <w:rsid w:val="00F368F8"/>
    <w:rsid w:val="00F36B2E"/>
    <w:rsid w:val="00F375D5"/>
    <w:rsid w:val="00F45E08"/>
    <w:rsid w:val="00F460F0"/>
    <w:rsid w:val="00F548A4"/>
    <w:rsid w:val="00F57E1D"/>
    <w:rsid w:val="00F61350"/>
    <w:rsid w:val="00F63751"/>
    <w:rsid w:val="00F6551C"/>
    <w:rsid w:val="00F65A15"/>
    <w:rsid w:val="00F6741A"/>
    <w:rsid w:val="00F71FB4"/>
    <w:rsid w:val="00F76373"/>
    <w:rsid w:val="00F76F31"/>
    <w:rsid w:val="00F839C2"/>
    <w:rsid w:val="00F90D04"/>
    <w:rsid w:val="00F9572F"/>
    <w:rsid w:val="00FA0012"/>
    <w:rsid w:val="00FB291D"/>
    <w:rsid w:val="00FB35AE"/>
    <w:rsid w:val="00FC5A22"/>
    <w:rsid w:val="00FD1FAC"/>
    <w:rsid w:val="00FD3682"/>
    <w:rsid w:val="00FE02AE"/>
    <w:rsid w:val="00FE250F"/>
    <w:rsid w:val="00FE3B64"/>
    <w:rsid w:val="00FE7845"/>
    <w:rsid w:val="00FE7A8A"/>
    <w:rsid w:val="00FF1BA9"/>
    <w:rsid w:val="00FF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81E555-AB72-42EE-8F98-3DCDEAC6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F16"/>
    <w:rPr>
      <w:lang w:val="es-ES_tradnl" w:eastAsia="es-ES"/>
    </w:rPr>
  </w:style>
  <w:style w:type="paragraph" w:styleId="Ttulo1">
    <w:name w:val="heading 1"/>
    <w:aliases w:val="Título de obra"/>
    <w:basedOn w:val="Normal"/>
    <w:next w:val="Normal"/>
    <w:link w:val="Ttulo1Car"/>
    <w:uiPriority w:val="9"/>
    <w:qFormat/>
    <w:rsid w:val="00554C5C"/>
    <w:pPr>
      <w:keepNext/>
      <w:spacing w:before="120"/>
      <w:ind w:left="85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aliases w:val="instrumentación"/>
    <w:basedOn w:val="Normal"/>
    <w:next w:val="Normal"/>
    <w:link w:val="Ttulo2Car"/>
    <w:uiPriority w:val="9"/>
    <w:qFormat/>
    <w:rsid w:val="00554C5C"/>
    <w:pPr>
      <w:keepNext/>
      <w:ind w:left="85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554C5C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554C5C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554C5C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554C5C"/>
    <w:pPr>
      <w:keepNext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554C5C"/>
    <w:pPr>
      <w:keepNext/>
      <w:ind w:firstLine="708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554C5C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554C5C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de obra Car"/>
    <w:link w:val="Ttulo1"/>
    <w:uiPriority w:val="9"/>
    <w:locked/>
    <w:rsid w:val="00554C5C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aliases w:val="instrumentación Car"/>
    <w:link w:val="Ttulo2"/>
    <w:uiPriority w:val="9"/>
    <w:semiHidden/>
    <w:locked/>
    <w:rsid w:val="00554C5C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semiHidden/>
    <w:locked/>
    <w:rsid w:val="00554C5C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semiHidden/>
    <w:locked/>
    <w:rsid w:val="00554C5C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uiPriority w:val="9"/>
    <w:semiHidden/>
    <w:locked/>
    <w:rsid w:val="00554C5C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locked/>
    <w:rsid w:val="00554C5C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semiHidden/>
    <w:locked/>
    <w:rsid w:val="00554C5C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"/>
    <w:semiHidden/>
    <w:locked/>
    <w:rsid w:val="00554C5C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uiPriority w:val="9"/>
    <w:semiHidden/>
    <w:locked/>
    <w:rsid w:val="00554C5C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554C5C"/>
  </w:style>
  <w:style w:type="character" w:customStyle="1" w:styleId="TextoindependienteCar">
    <w:name w:val="Texto independiente Car"/>
    <w:link w:val="Textoindependiente"/>
    <w:uiPriority w:val="99"/>
    <w:semiHidden/>
    <w:locked/>
    <w:rsid w:val="00554C5C"/>
    <w:rPr>
      <w:rFonts w:cs="Times New Roman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554C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1C1B16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554C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BE13CB"/>
    <w:rPr>
      <w:rFonts w:cs="Times New Roman"/>
      <w:lang w:val="es-ES_tradnl" w:eastAsia="es-ES"/>
    </w:rPr>
  </w:style>
  <w:style w:type="character" w:styleId="Nmerodepgina">
    <w:name w:val="page number"/>
    <w:uiPriority w:val="99"/>
    <w:rsid w:val="00554C5C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554C5C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554C5C"/>
    <w:rPr>
      <w:rFonts w:ascii="Tahoma" w:hAnsi="Tahoma" w:cs="Tahoma"/>
      <w:sz w:val="16"/>
      <w:szCs w:val="16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54C5C"/>
    <w:pPr>
      <w:spacing w:line="278" w:lineRule="exact"/>
      <w:ind w:left="144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554C5C"/>
    <w:rPr>
      <w:rFonts w:cs="Times New Roman"/>
      <w:lang w:val="es-ES_tradnl" w:eastAsia="es-ES"/>
    </w:rPr>
  </w:style>
  <w:style w:type="paragraph" w:styleId="Lista">
    <w:name w:val="List"/>
    <w:basedOn w:val="Normal"/>
    <w:uiPriority w:val="99"/>
    <w:rsid w:val="00554C5C"/>
    <w:pPr>
      <w:ind w:left="283" w:hanging="283"/>
    </w:pPr>
  </w:style>
  <w:style w:type="paragraph" w:styleId="Sangra2detindependiente">
    <w:name w:val="Body Text Indent 2"/>
    <w:basedOn w:val="Normal"/>
    <w:link w:val="Sangra2detindependienteCar"/>
    <w:uiPriority w:val="99"/>
    <w:rsid w:val="00554C5C"/>
    <w:pPr>
      <w:spacing w:before="120" w:line="360" w:lineRule="auto"/>
      <w:ind w:firstLine="284"/>
      <w:jc w:val="both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554C5C"/>
    <w:rPr>
      <w:rFonts w:cs="Times New Roman"/>
      <w:lang w:val="es-ES_tradnl" w:eastAsia="es-ES"/>
    </w:rPr>
  </w:style>
  <w:style w:type="paragraph" w:customStyle="1" w:styleId="Estilo1">
    <w:name w:val="Estilo1"/>
    <w:rsid w:val="00554C5C"/>
    <w:pPr>
      <w:numPr>
        <w:numId w:val="1"/>
      </w:numPr>
    </w:pPr>
    <w:rPr>
      <w:rFonts w:ascii="Frutiger-BoldItalic" w:hAnsi="Frutiger-BoldItalic"/>
      <w:noProof/>
      <w:color w:val="000000"/>
      <w:sz w:val="22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554C5C"/>
    <w:rPr>
      <w:rFonts w:ascii="Courier New" w:hAnsi="Courier New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554C5C"/>
    <w:rPr>
      <w:rFonts w:ascii="Courier New" w:hAnsi="Courier New" w:cs="Courier New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554C5C"/>
    <w:pPr>
      <w:ind w:firstLine="284"/>
      <w:jc w:val="both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554C5C"/>
    <w:rPr>
      <w:rFonts w:cs="Times New Roman"/>
      <w:sz w:val="16"/>
      <w:szCs w:val="16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554C5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54C5C"/>
    <w:rPr>
      <w:rFonts w:cs="Times New Roman"/>
      <w:lang w:val="es-ES_tradnl" w:eastAsia="es-ES"/>
    </w:rPr>
  </w:style>
  <w:style w:type="character" w:styleId="Hipervnculo">
    <w:name w:val="Hyperlink"/>
    <w:uiPriority w:val="99"/>
    <w:rsid w:val="00554C5C"/>
    <w:rPr>
      <w:rFonts w:cs="Times New Roman"/>
      <w:color w:val="0000FF"/>
      <w:u w:val="single"/>
    </w:rPr>
  </w:style>
  <w:style w:type="character" w:styleId="Textoennegrita">
    <w:name w:val="Strong"/>
    <w:uiPriority w:val="22"/>
    <w:qFormat/>
    <w:rsid w:val="00554C5C"/>
    <w:rPr>
      <w:rFonts w:cs="Times New Roman"/>
      <w:b/>
    </w:rPr>
  </w:style>
  <w:style w:type="paragraph" w:styleId="Textoindependiente3">
    <w:name w:val="Body Text 3"/>
    <w:basedOn w:val="Normal"/>
    <w:link w:val="Textoindependiente3Car"/>
    <w:uiPriority w:val="99"/>
    <w:rsid w:val="00554C5C"/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554C5C"/>
    <w:rPr>
      <w:rFonts w:cs="Times New Roman"/>
      <w:sz w:val="16"/>
      <w:szCs w:val="16"/>
      <w:lang w:val="es-ES_tradnl" w:eastAsia="es-ES"/>
    </w:rPr>
  </w:style>
  <w:style w:type="paragraph" w:styleId="Puesto">
    <w:name w:val="Title"/>
    <w:basedOn w:val="Normal"/>
    <w:link w:val="PuestoCar"/>
    <w:uiPriority w:val="10"/>
    <w:qFormat/>
    <w:rsid w:val="00554C5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locked/>
    <w:rsid w:val="00554C5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link w:val="SubttuloCar"/>
    <w:uiPriority w:val="11"/>
    <w:qFormat/>
    <w:rsid w:val="00554C5C"/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uiPriority w:val="11"/>
    <w:locked/>
    <w:rsid w:val="00554C5C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customStyle="1" w:styleId="c1">
    <w:name w:val="c1"/>
    <w:basedOn w:val="Normal"/>
    <w:rsid w:val="00554C5C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554C5C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554C5C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uiPriority w:val="99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rsid w:val="001A2470"/>
    <w:rPr>
      <w:rFonts w:cs="Times New Roman"/>
    </w:rPr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s-ES"/>
    </w:rPr>
  </w:style>
  <w:style w:type="character" w:customStyle="1" w:styleId="HTMLconformatoprevioCar">
    <w:name w:val="HTML con formato previo Car"/>
    <w:link w:val="HTMLconformatoprevio"/>
    <w:uiPriority w:val="99"/>
    <w:locked/>
    <w:rsid w:val="007D37D4"/>
    <w:rPr>
      <w:rFonts w:ascii="Courier New" w:hAnsi="Courier New" w:cs="Times New Roman"/>
      <w:lang w:val="es-ES" w:eastAsia="es-ES"/>
    </w:rPr>
  </w:style>
  <w:style w:type="character" w:styleId="nfasis">
    <w:name w:val="Emphasis"/>
    <w:uiPriority w:val="20"/>
    <w:qFormat/>
    <w:rsid w:val="008369B3"/>
    <w:rPr>
      <w:rFonts w:cs="Times New Roman"/>
      <w:i/>
    </w:rPr>
  </w:style>
  <w:style w:type="character" w:customStyle="1" w:styleId="mw-headline">
    <w:name w:val="mw-headline"/>
    <w:rsid w:val="00BD7EF7"/>
    <w:rPr>
      <w:rFonts w:cs="Times New Roman"/>
    </w:rPr>
  </w:style>
  <w:style w:type="character" w:customStyle="1" w:styleId="editsection">
    <w:name w:val="editsection"/>
    <w:rsid w:val="00960D9B"/>
    <w:rPr>
      <w:rFonts w:cs="Times New Roman"/>
    </w:rPr>
  </w:style>
  <w:style w:type="character" w:customStyle="1" w:styleId="cuerpo1">
    <w:name w:val="cuerpo1"/>
    <w:rsid w:val="00136C52"/>
    <w:rPr>
      <w:rFonts w:ascii="Verdana" w:hAnsi="Verdana"/>
      <w:color w:val="01313A"/>
      <w:sz w:val="16"/>
      <w:u w:val="none"/>
      <w:effect w:val="none"/>
    </w:rPr>
  </w:style>
  <w:style w:type="paragraph" w:styleId="Descripcin">
    <w:name w:val="caption"/>
    <w:basedOn w:val="Normal"/>
    <w:next w:val="Normal"/>
    <w:uiPriority w:val="35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rsid w:val="001B6E73"/>
    <w:rPr>
      <w:rFonts w:ascii="Arial" w:hAnsi="Arial"/>
      <w:sz w:val="18"/>
    </w:rPr>
  </w:style>
  <w:style w:type="paragraph" w:styleId="Textodeglobo">
    <w:name w:val="Balloon Text"/>
    <w:basedOn w:val="Normal"/>
    <w:link w:val="TextodegloboCar"/>
    <w:uiPriority w:val="99"/>
    <w:rsid w:val="00C16749"/>
    <w:rPr>
      <w:rFonts w:ascii="Tahoma" w:hAnsi="Tahoma"/>
      <w:sz w:val="16"/>
    </w:rPr>
  </w:style>
  <w:style w:type="character" w:customStyle="1" w:styleId="TextodegloboCar">
    <w:name w:val="Texto de globo Car"/>
    <w:link w:val="Textodeglobo"/>
    <w:uiPriority w:val="99"/>
    <w:locked/>
    <w:rsid w:val="00C16749"/>
    <w:rPr>
      <w:rFonts w:ascii="Tahoma" w:hAnsi="Tahoma" w:cs="Times New Roman"/>
      <w:sz w:val="16"/>
      <w:lang w:val="es-ES_tradnl" w:eastAsia="es-ES"/>
    </w:rPr>
  </w:style>
  <w:style w:type="table" w:styleId="Tablaconcuadrcula">
    <w:name w:val="Table Grid"/>
    <w:basedOn w:val="Tablanormal"/>
    <w:uiPriority w:val="59"/>
    <w:rsid w:val="001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75F3"/>
    <w:pPr>
      <w:ind w:left="708"/>
    </w:pPr>
  </w:style>
  <w:style w:type="paragraph" w:styleId="Textonotapie">
    <w:name w:val="footnote text"/>
    <w:basedOn w:val="Normal"/>
    <w:link w:val="TextonotapieCar"/>
    <w:uiPriority w:val="99"/>
    <w:rsid w:val="009C6021"/>
  </w:style>
  <w:style w:type="character" w:customStyle="1" w:styleId="TextonotapieCar">
    <w:name w:val="Texto nota pie Car"/>
    <w:link w:val="Textonotapie"/>
    <w:uiPriority w:val="99"/>
    <w:locked/>
    <w:rsid w:val="009C6021"/>
    <w:rPr>
      <w:rFonts w:cs="Times New Roman"/>
    </w:rPr>
  </w:style>
  <w:style w:type="character" w:styleId="Refdenotaalpie">
    <w:name w:val="footnote reference"/>
    <w:uiPriority w:val="99"/>
    <w:rsid w:val="00DD57CE"/>
    <w:rPr>
      <w:rFonts w:cs="Times New Roman"/>
      <w:vertAlign w:val="superscript"/>
    </w:rPr>
  </w:style>
  <w:style w:type="paragraph" w:customStyle="1" w:styleId="Default">
    <w:name w:val="Default"/>
    <w:rsid w:val="00DA3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1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19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2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SCUELAS\DAD\PROGRAMAS%20-%20PLANIFICACIONES\PLANTILLAS%20(Prog%20-%20Plani)\MODELO%20DE%20PROGRAMA%20en%20blan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E830E-1DF6-4FF3-80F3-6EC4033B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PROGRAMA en blanco</Template>
  <TotalTime>84</TotalTime>
  <Pages>5</Pages>
  <Words>1276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orquesta</vt:lpstr>
    </vt:vector>
  </TitlesOfParts>
  <Company>Luffi</Company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orquesta</dc:title>
  <dc:creator>alumno</dc:creator>
  <cp:lastModifiedBy>erica ja</cp:lastModifiedBy>
  <cp:revision>10</cp:revision>
  <cp:lastPrinted>2018-03-10T21:54:00Z</cp:lastPrinted>
  <dcterms:created xsi:type="dcterms:W3CDTF">2024-03-13T23:08:00Z</dcterms:created>
  <dcterms:modified xsi:type="dcterms:W3CDTF">2025-03-26T23:21:00Z</dcterms:modified>
</cp:coreProperties>
</file>